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F2" w:rsidRDefault="00425CF2" w:rsidP="00425CF2">
      <w:pPr>
        <w:ind w:left="240" w:hangingChars="100" w:hanging="240"/>
        <w:rPr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様式第１号</w:t>
      </w:r>
      <w:r>
        <w:rPr>
          <w:rFonts w:cs="ＭＳ 明朝" w:hint="eastAsia"/>
          <w:kern w:val="0"/>
          <w:sz w:val="24"/>
        </w:rPr>
        <w:t>（第４条関係）</w:t>
      </w:r>
    </w:p>
    <w:p w:rsidR="00425CF2" w:rsidRDefault="00425CF2" w:rsidP="00425CF2">
      <w:pPr>
        <w:ind w:left="240" w:hangingChars="100" w:hanging="240"/>
        <w:jc w:val="center"/>
        <w:rPr>
          <w:kern w:val="0"/>
          <w:sz w:val="24"/>
        </w:rPr>
      </w:pPr>
    </w:p>
    <w:p w:rsidR="00425CF2" w:rsidRDefault="00425CF2" w:rsidP="00425CF2">
      <w:pPr>
        <w:ind w:left="240" w:hangingChars="100" w:hanging="240"/>
        <w:jc w:val="center"/>
        <w:rPr>
          <w:rFonts w:cs="ＭＳ 明朝"/>
          <w:kern w:val="0"/>
          <w:sz w:val="24"/>
        </w:rPr>
      </w:pP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eq \o\ad(</w:instrText>
      </w:r>
      <w:r>
        <w:rPr>
          <w:rFonts w:cs="ＭＳ 明朝" w:hint="eastAsia"/>
          <w:kern w:val="0"/>
          <w:sz w:val="24"/>
        </w:rPr>
        <w:instrText>補助金等交付申請書</w:instrText>
      </w:r>
      <w:r>
        <w:rPr>
          <w:kern w:val="0"/>
          <w:sz w:val="24"/>
        </w:rPr>
        <w:instrText>,</w:instrText>
      </w:r>
      <w:r>
        <w:rPr>
          <w:rFonts w:cs="ＭＳ 明朝" w:hint="eastAsia"/>
          <w:kern w:val="0"/>
          <w:sz w:val="24"/>
        </w:rPr>
        <w:instrText xml:space="preserve">　　　　　　　　　　　　　</w:instrText>
      </w:r>
      <w:r>
        <w:rPr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425CF2" w:rsidRDefault="00425CF2" w:rsidP="00425CF2">
      <w:pPr>
        <w:ind w:left="240" w:hangingChars="100" w:hanging="240"/>
        <w:rPr>
          <w:kern w:val="0"/>
          <w:sz w:val="24"/>
        </w:rPr>
      </w:pPr>
    </w:p>
    <w:p w:rsidR="00425CF2" w:rsidRDefault="00425CF2" w:rsidP="00425CF2">
      <w:pPr>
        <w:ind w:right="42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令和 </w:t>
      </w:r>
      <w:r w:rsidR="001A4A48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年 </w:t>
      </w:r>
      <w:r w:rsidR="001A4A48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1A4A48">
        <w:rPr>
          <w:rFonts w:hint="eastAsia"/>
          <w:sz w:val="24"/>
        </w:rPr>
        <w:t>３１</w:t>
      </w:r>
      <w:r>
        <w:rPr>
          <w:rFonts w:hint="eastAsia"/>
          <w:sz w:val="24"/>
        </w:rPr>
        <w:t xml:space="preserve">日　　</w:t>
      </w:r>
    </w:p>
    <w:p w:rsidR="00425CF2" w:rsidRDefault="00425CF2" w:rsidP="00425CF2">
      <w:pPr>
        <w:rPr>
          <w:sz w:val="24"/>
        </w:rPr>
      </w:pPr>
      <w:r>
        <w:rPr>
          <w:rFonts w:hint="eastAsia"/>
          <w:sz w:val="24"/>
        </w:rPr>
        <w:t xml:space="preserve">　安平町長　及川　秀一郎　　様</w:t>
      </w:r>
    </w:p>
    <w:p w:rsidR="00425CF2" w:rsidRDefault="00425CF2" w:rsidP="00425CF2">
      <w:pPr>
        <w:tabs>
          <w:tab w:val="left" w:pos="8460"/>
        </w:tabs>
        <w:ind w:rightChars="60" w:right="126" w:firstLineChars="1700" w:firstLine="4083"/>
        <w:rPr>
          <w:sz w:val="24"/>
        </w:rPr>
      </w:pPr>
    </w:p>
    <w:p w:rsidR="00425CF2" w:rsidRDefault="00425CF2" w:rsidP="00425CF2">
      <w:pPr>
        <w:tabs>
          <w:tab w:val="left" w:pos="8460"/>
        </w:tabs>
        <w:ind w:rightChars="60" w:right="126" w:firstLineChars="1700" w:firstLine="4083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:rsidR="00425CF2" w:rsidRDefault="00425CF2" w:rsidP="00425CF2">
      <w:pPr>
        <w:tabs>
          <w:tab w:val="left" w:pos="8460"/>
        </w:tabs>
        <w:ind w:rightChars="60" w:right="12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</w:t>
      </w:r>
    </w:p>
    <w:p w:rsidR="00425CF2" w:rsidRDefault="00425CF2" w:rsidP="00425CF2">
      <w:pPr>
        <w:tabs>
          <w:tab w:val="left" w:pos="8460"/>
        </w:tabs>
        <w:ind w:rightChars="60" w:right="12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E932E4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="00813EA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>
        <w:rPr>
          <w:rFonts w:hint="eastAsia"/>
          <w:position w:val="1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425CF2" w:rsidRPr="00745823" w:rsidRDefault="00425CF2" w:rsidP="00425CF2">
      <w:pPr>
        <w:rPr>
          <w:sz w:val="24"/>
        </w:rPr>
      </w:pPr>
    </w:p>
    <w:p w:rsidR="00425CF2" w:rsidRDefault="00425CF2" w:rsidP="00425CF2">
      <w:pPr>
        <w:rPr>
          <w:sz w:val="24"/>
        </w:rPr>
      </w:pPr>
    </w:p>
    <w:p w:rsidR="00425CF2" w:rsidRDefault="00425CF2" w:rsidP="00425CF2">
      <w:pPr>
        <w:rPr>
          <w:sz w:val="24"/>
        </w:rPr>
      </w:pPr>
    </w:p>
    <w:p w:rsidR="00425CF2" w:rsidRDefault="00425CF2" w:rsidP="00B332C6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事業名　　　</w:t>
      </w:r>
      <w:r w:rsidR="009E3EFD">
        <w:rPr>
          <w:rFonts w:hint="eastAsia"/>
          <w:sz w:val="24"/>
          <w:u w:val="single"/>
        </w:rPr>
        <w:t>安平町地域ブランド化推進事業支援補助金 道の駅新規商品開発事業</w:t>
      </w:r>
      <w:r>
        <w:rPr>
          <w:rFonts w:hint="eastAsia"/>
          <w:sz w:val="24"/>
          <w:u w:val="single"/>
        </w:rPr>
        <w:t xml:space="preserve">　                 　　　　　　　　　　　　　　　　</w:t>
      </w:r>
    </w:p>
    <w:p w:rsidR="00425CF2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</w:p>
    <w:p w:rsidR="00425CF2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　上記事業に対し補助金等の交付を受けたいので、関係書類を添えて申請します。</w:t>
      </w:r>
    </w:p>
    <w:p w:rsidR="00425CF2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</w:p>
    <w:p w:rsidR="00425CF2" w:rsidRDefault="00425CF2" w:rsidP="00425CF2">
      <w:pPr>
        <w:ind w:left="240" w:hangingChars="100" w:hanging="240"/>
        <w:jc w:val="center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>記</w:t>
      </w:r>
    </w:p>
    <w:p w:rsidR="00425CF2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</w:p>
    <w:p w:rsidR="00425CF2" w:rsidRDefault="00425CF2" w:rsidP="00425CF2">
      <w:pPr>
        <w:ind w:leftChars="100" w:left="210"/>
        <w:rPr>
          <w:kern w:val="0"/>
          <w:sz w:val="24"/>
        </w:rPr>
      </w:pPr>
      <w:r>
        <w:rPr>
          <w:rFonts w:cs="ＭＳ 明朝" w:hint="eastAsia"/>
          <w:kern w:val="0"/>
          <w:sz w:val="24"/>
        </w:rPr>
        <w:t>１　事業の目的及びその概要</w:t>
      </w:r>
    </w:p>
    <w:p w:rsidR="00425CF2" w:rsidRDefault="00425CF2" w:rsidP="00813EAB">
      <w:pPr>
        <w:ind w:left="721" w:hangingChars="300" w:hanging="721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　　</w:t>
      </w:r>
      <w:r w:rsidR="009E3EFD">
        <w:rPr>
          <w:rFonts w:cs="ＭＳ 明朝" w:hint="eastAsia"/>
          <w:kern w:val="0"/>
          <w:sz w:val="24"/>
        </w:rPr>
        <w:t xml:space="preserve">　</w:t>
      </w:r>
      <w:r>
        <w:rPr>
          <w:rFonts w:cs="ＭＳ 明朝" w:hint="eastAsia"/>
          <w:kern w:val="0"/>
          <w:sz w:val="24"/>
        </w:rPr>
        <w:t xml:space="preserve">　</w:t>
      </w:r>
    </w:p>
    <w:p w:rsidR="00425CF2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</w:p>
    <w:p w:rsidR="00425CF2" w:rsidRDefault="00425CF2" w:rsidP="00425CF2">
      <w:pPr>
        <w:ind w:leftChars="100" w:left="210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>２　事業の期日</w:t>
      </w:r>
    </w:p>
    <w:p w:rsidR="00425CF2" w:rsidRDefault="00425CF2" w:rsidP="00425CF2">
      <w:pPr>
        <w:ind w:left="240" w:hangingChars="100" w:hanging="240"/>
        <w:rPr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　　　　　　</w:t>
      </w:r>
      <w:r w:rsidR="009E3EFD">
        <w:rPr>
          <w:rFonts w:cs="ＭＳ 明朝" w:hint="eastAsia"/>
          <w:kern w:val="0"/>
          <w:sz w:val="24"/>
        </w:rPr>
        <w:t>交付を受けた日</w:t>
      </w:r>
      <w:r>
        <w:rPr>
          <w:rFonts w:cs="ＭＳ 明朝" w:hint="eastAsia"/>
          <w:kern w:val="0"/>
          <w:sz w:val="24"/>
        </w:rPr>
        <w:t xml:space="preserve">　から　　令和　</w:t>
      </w:r>
      <w:r w:rsidR="00813EAB">
        <w:rPr>
          <w:rFonts w:cs="ＭＳ 明朝" w:hint="eastAsia"/>
          <w:kern w:val="0"/>
          <w:sz w:val="24"/>
        </w:rPr>
        <w:t>４</w:t>
      </w:r>
      <w:r>
        <w:rPr>
          <w:rFonts w:cs="ＭＳ 明朝" w:hint="eastAsia"/>
          <w:kern w:val="0"/>
          <w:sz w:val="24"/>
        </w:rPr>
        <w:t xml:space="preserve">年　</w:t>
      </w:r>
      <w:r w:rsidR="009E3EFD">
        <w:rPr>
          <w:rFonts w:cs="ＭＳ 明朝" w:hint="eastAsia"/>
          <w:kern w:val="0"/>
          <w:sz w:val="24"/>
        </w:rPr>
        <w:t>３</w:t>
      </w:r>
      <w:r>
        <w:rPr>
          <w:rFonts w:cs="ＭＳ 明朝" w:hint="eastAsia"/>
          <w:kern w:val="0"/>
          <w:sz w:val="24"/>
        </w:rPr>
        <w:t>月</w:t>
      </w:r>
      <w:r w:rsidR="00813EAB">
        <w:rPr>
          <w:rFonts w:cs="ＭＳ 明朝" w:hint="eastAsia"/>
          <w:kern w:val="0"/>
          <w:sz w:val="24"/>
        </w:rPr>
        <w:t>３１</w:t>
      </w:r>
      <w:r>
        <w:rPr>
          <w:rFonts w:cs="ＭＳ 明朝" w:hint="eastAsia"/>
          <w:kern w:val="0"/>
          <w:sz w:val="24"/>
        </w:rPr>
        <w:t>日まで</w:t>
      </w:r>
    </w:p>
    <w:p w:rsidR="00425CF2" w:rsidRPr="006F6055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</w:p>
    <w:p w:rsidR="00425CF2" w:rsidRDefault="00425CF2" w:rsidP="00425CF2">
      <w:pPr>
        <w:ind w:leftChars="100" w:left="210"/>
        <w:rPr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３　補助金等交付申請額　　　　　</w:t>
      </w:r>
      <w:r>
        <w:rPr>
          <w:rFonts w:cs="ＭＳ 明朝" w:hint="eastAsia"/>
          <w:kern w:val="0"/>
          <w:sz w:val="24"/>
          <w:u w:val="single"/>
        </w:rPr>
        <w:t xml:space="preserve">金　　　</w:t>
      </w:r>
      <w:r w:rsidR="00E932E4">
        <w:rPr>
          <w:rFonts w:cs="ＭＳ 明朝" w:hint="eastAsia"/>
          <w:kern w:val="0"/>
          <w:sz w:val="24"/>
          <w:u w:val="single"/>
        </w:rPr>
        <w:t xml:space="preserve">　　　　　　</w:t>
      </w:r>
      <w:r w:rsidR="00B332C6">
        <w:rPr>
          <w:rFonts w:cs="ＭＳ 明朝" w:hint="eastAsia"/>
          <w:kern w:val="0"/>
          <w:sz w:val="24"/>
          <w:u w:val="single"/>
        </w:rPr>
        <w:t xml:space="preserve">　</w:t>
      </w:r>
      <w:r>
        <w:rPr>
          <w:rFonts w:cs="ＭＳ 明朝" w:hint="eastAsia"/>
          <w:kern w:val="0"/>
          <w:sz w:val="24"/>
          <w:u w:val="single"/>
        </w:rPr>
        <w:t xml:space="preserve">　　　円</w:t>
      </w:r>
    </w:p>
    <w:p w:rsidR="00425CF2" w:rsidRPr="00745823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</w:p>
    <w:p w:rsidR="00425CF2" w:rsidRDefault="00425CF2" w:rsidP="00425CF2">
      <w:pPr>
        <w:ind w:left="240" w:hangingChars="100" w:hanging="240"/>
        <w:rPr>
          <w:rFonts w:cs="ＭＳ 明朝"/>
          <w:kern w:val="0"/>
          <w:sz w:val="24"/>
        </w:rPr>
      </w:pPr>
    </w:p>
    <w:p w:rsidR="00425CF2" w:rsidRDefault="00425CF2" w:rsidP="00425CF2">
      <w:pPr>
        <w:ind w:leftChars="100" w:left="210"/>
        <w:rPr>
          <w:kern w:val="0"/>
          <w:sz w:val="24"/>
        </w:rPr>
      </w:pPr>
      <w:r>
        <w:rPr>
          <w:rFonts w:cs="ＭＳ 明朝" w:hint="eastAsia"/>
          <w:kern w:val="0"/>
          <w:sz w:val="24"/>
        </w:rPr>
        <w:t>４　添付書類</w:t>
      </w:r>
    </w:p>
    <w:p w:rsidR="00425CF2" w:rsidRDefault="00425CF2" w:rsidP="00425CF2">
      <w:pPr>
        <w:ind w:leftChars="200" w:left="420" w:firstLineChars="50" w:firstLine="120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>(1) 事業計画書</w:t>
      </w:r>
    </w:p>
    <w:p w:rsidR="00425CF2" w:rsidRDefault="00425CF2" w:rsidP="00425CF2">
      <w:pPr>
        <w:ind w:firstLineChars="150" w:firstLine="360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>（2）収支予算書（案）</w:t>
      </w:r>
    </w:p>
    <w:p w:rsidR="00425CF2" w:rsidRDefault="00425CF2" w:rsidP="00425CF2">
      <w:pPr>
        <w:ind w:firstLineChars="150" w:firstLine="360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（3）その他参考となるべき書類　　　　</w:t>
      </w:r>
    </w:p>
    <w:p w:rsidR="00813EAB" w:rsidRDefault="00813EAB" w:rsidP="00425CF2">
      <w:pPr>
        <w:ind w:firstLineChars="150" w:firstLine="360"/>
        <w:rPr>
          <w:rFonts w:cs="ＭＳ 明朝"/>
          <w:kern w:val="0"/>
          <w:sz w:val="24"/>
        </w:rPr>
      </w:pPr>
    </w:p>
    <w:p w:rsidR="00E932E4" w:rsidRPr="00526421" w:rsidRDefault="00E932E4" w:rsidP="00425CF2">
      <w:pPr>
        <w:ind w:firstLineChars="150" w:firstLine="360"/>
        <w:rPr>
          <w:rFonts w:cs="ＭＳ 明朝" w:hint="eastAsia"/>
          <w:kern w:val="0"/>
          <w:sz w:val="24"/>
        </w:rPr>
      </w:pPr>
    </w:p>
    <w:p w:rsidR="00425CF2" w:rsidRPr="000E5E78" w:rsidRDefault="00425CF2" w:rsidP="00D766E3">
      <w:pPr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lastRenderedPageBreak/>
        <w:t>様式第１号　そ</w:t>
      </w:r>
      <w:r>
        <w:rPr>
          <w:rFonts w:asciiTheme="minorEastAsia" w:eastAsiaTheme="minorEastAsia" w:hAnsiTheme="minorEastAsia" w:hint="eastAsia"/>
          <w:szCs w:val="21"/>
        </w:rPr>
        <w:t>の２</w:t>
      </w:r>
      <w:r w:rsidRPr="000E5E78">
        <w:rPr>
          <w:rFonts w:asciiTheme="minorEastAsia" w:eastAsiaTheme="minorEastAsia" w:hAnsiTheme="minorEastAsia" w:hint="eastAsia"/>
          <w:szCs w:val="21"/>
        </w:rPr>
        <w:t>（第４条関係）</w:t>
      </w:r>
    </w:p>
    <w:p w:rsidR="00425CF2" w:rsidRPr="000E5E78" w:rsidRDefault="00425CF2" w:rsidP="00425CF2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:rsidR="00425CF2" w:rsidRDefault="00425CF2" w:rsidP="00425CF2">
      <w:pPr>
        <w:spacing w:line="380" w:lineRule="exact"/>
        <w:jc w:val="center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t>安平町地域ブランド化推進事業実施計画書（</w:t>
      </w:r>
      <w:r w:rsidRPr="00365470">
        <w:rPr>
          <w:rFonts w:hAnsi="ＭＳ 明朝" w:hint="eastAsia"/>
          <w:szCs w:val="21"/>
        </w:rPr>
        <w:t>道の駅新規商品開発事業</w:t>
      </w:r>
      <w:r w:rsidRPr="000E5E78">
        <w:rPr>
          <w:rFonts w:asciiTheme="minorEastAsia" w:eastAsiaTheme="minorEastAsia" w:hAnsiTheme="minorEastAsia" w:hint="eastAsia"/>
          <w:szCs w:val="21"/>
        </w:rPr>
        <w:t>）</w:t>
      </w:r>
    </w:p>
    <w:p w:rsidR="00425CF2" w:rsidRPr="000E5E78" w:rsidRDefault="00425CF2" w:rsidP="00425CF2">
      <w:pPr>
        <w:spacing w:line="380" w:lineRule="exact"/>
        <w:jc w:val="center"/>
        <w:rPr>
          <w:rFonts w:asciiTheme="minorEastAsia" w:eastAsiaTheme="minorEastAsia" w:hAnsiTheme="minorEastAsia"/>
          <w:szCs w:val="21"/>
        </w:rPr>
      </w:pPr>
    </w:p>
    <w:p w:rsidR="00425CF2" w:rsidRPr="000E5E78" w:rsidRDefault="00425CF2" w:rsidP="00425CF2">
      <w:pPr>
        <w:spacing w:line="380" w:lineRule="exact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t xml:space="preserve">１　事業主体の概要　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013"/>
        <w:gridCol w:w="1817"/>
        <w:gridCol w:w="905"/>
        <w:gridCol w:w="3962"/>
      </w:tblGrid>
      <w:tr w:rsidR="00425CF2" w:rsidRPr="000E5E78" w:rsidTr="00167071">
        <w:trPr>
          <w:trHeight w:val="177"/>
        </w:trPr>
        <w:tc>
          <w:tcPr>
            <w:tcW w:w="1687" w:type="dxa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4A43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1470" w:id="-2042389760"/>
              </w:rPr>
              <w:t>法人</w:t>
            </w:r>
            <w:r w:rsidRPr="00C04A4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2042389760"/>
              </w:rPr>
              <w:t>名</w:t>
            </w:r>
          </w:p>
        </w:tc>
        <w:tc>
          <w:tcPr>
            <w:tcW w:w="7697" w:type="dxa"/>
            <w:gridSpan w:val="4"/>
            <w:shd w:val="clear" w:color="auto" w:fill="auto"/>
          </w:tcPr>
          <w:p w:rsidR="00425CF2" w:rsidRPr="00C04A43" w:rsidRDefault="00425CF2" w:rsidP="00E932E4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rPr>
          <w:trHeight w:val="211"/>
        </w:trPr>
        <w:tc>
          <w:tcPr>
            <w:tcW w:w="1687" w:type="dxa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4A4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2042389759"/>
              </w:rPr>
              <w:t>代表者</w:t>
            </w:r>
            <w:r w:rsidRPr="00C04A4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2042389759"/>
              </w:rPr>
              <w:t>名</w:t>
            </w:r>
          </w:p>
        </w:tc>
        <w:tc>
          <w:tcPr>
            <w:tcW w:w="7697" w:type="dxa"/>
            <w:gridSpan w:val="4"/>
            <w:shd w:val="clear" w:color="auto" w:fill="auto"/>
          </w:tcPr>
          <w:p w:rsidR="00425CF2" w:rsidRPr="00C04A43" w:rsidRDefault="00425CF2" w:rsidP="00813EAB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rPr>
          <w:trHeight w:val="102"/>
        </w:trPr>
        <w:tc>
          <w:tcPr>
            <w:tcW w:w="1687" w:type="dxa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4A43">
              <w:rPr>
                <w:rFonts w:asciiTheme="minorEastAsia" w:eastAsiaTheme="minorEastAsia" w:hAnsiTheme="minorEastAsia" w:hint="eastAsia"/>
                <w:spacing w:val="525"/>
                <w:kern w:val="0"/>
                <w:szCs w:val="21"/>
                <w:fitText w:val="1470" w:id="-2042389758"/>
              </w:rPr>
              <w:t>住</w:t>
            </w:r>
            <w:r w:rsidRPr="00C04A4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2042389758"/>
              </w:rPr>
              <w:t>所</w:t>
            </w:r>
          </w:p>
        </w:tc>
        <w:tc>
          <w:tcPr>
            <w:tcW w:w="7697" w:type="dxa"/>
            <w:gridSpan w:val="4"/>
            <w:shd w:val="clear" w:color="auto" w:fill="auto"/>
          </w:tcPr>
          <w:p w:rsidR="00425CF2" w:rsidRPr="00C04A43" w:rsidRDefault="00425CF2" w:rsidP="00E932E4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c>
          <w:tcPr>
            <w:tcW w:w="1687" w:type="dxa"/>
            <w:vMerge w:val="restart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4A43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2042389757"/>
              </w:rPr>
              <w:t>担当者連絡</w:t>
            </w:r>
            <w:r w:rsidRPr="00C04A4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2042389757"/>
              </w:rPr>
              <w:t>先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817" w:type="dxa"/>
            <w:vMerge w:val="restart"/>
            <w:shd w:val="clear" w:color="auto" w:fill="auto"/>
          </w:tcPr>
          <w:p w:rsidR="00813EAB" w:rsidRPr="00C04A43" w:rsidRDefault="00813EAB" w:rsidP="00C04A43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5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3962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c>
          <w:tcPr>
            <w:tcW w:w="1687" w:type="dxa"/>
            <w:vMerge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5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962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rPr>
          <w:trHeight w:val="439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0E5E78">
              <w:rPr>
                <w:rFonts w:asciiTheme="minorEastAsia" w:eastAsiaTheme="minorEastAsia" w:hAnsiTheme="minorEastAsia"/>
                <w:szCs w:val="21"/>
              </w:rPr>
              <w:t>-mail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CF2" w:rsidRPr="00C04A43" w:rsidRDefault="00425CF2" w:rsidP="00813EAB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rPr>
          <w:trHeight w:val="660"/>
        </w:trPr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これまでの地域特産品開発状況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25CF2" w:rsidRPr="00C04A43" w:rsidRDefault="00425CF2" w:rsidP="00C04A43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25CF2" w:rsidRPr="000E5E78" w:rsidRDefault="00425CF2" w:rsidP="00425CF2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:rsidR="00425CF2" w:rsidRPr="000E5E78" w:rsidRDefault="00425CF2" w:rsidP="00425CF2">
      <w:pPr>
        <w:spacing w:line="380" w:lineRule="exact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t xml:space="preserve">２　事業内容　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7371"/>
      </w:tblGrid>
      <w:tr w:rsidR="00425CF2" w:rsidRPr="000E5E78" w:rsidTr="00167071">
        <w:tc>
          <w:tcPr>
            <w:tcW w:w="201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7371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</w:tr>
      <w:tr w:rsidR="00425CF2" w:rsidRPr="000E5E78" w:rsidTr="00E932E4">
        <w:trPr>
          <w:trHeight w:val="878"/>
        </w:trPr>
        <w:tc>
          <w:tcPr>
            <w:tcW w:w="201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事業の概要</w:t>
            </w:r>
          </w:p>
        </w:tc>
        <w:tc>
          <w:tcPr>
            <w:tcW w:w="7371" w:type="dxa"/>
            <w:shd w:val="clear" w:color="auto" w:fill="auto"/>
          </w:tcPr>
          <w:p w:rsidR="00425CF2" w:rsidRPr="00C04A43" w:rsidRDefault="00425CF2" w:rsidP="00996214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425CF2">
        <w:trPr>
          <w:trHeight w:val="698"/>
        </w:trPr>
        <w:tc>
          <w:tcPr>
            <w:tcW w:w="201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新商品等の特徴</w:t>
            </w:r>
          </w:p>
        </w:tc>
        <w:tc>
          <w:tcPr>
            <w:tcW w:w="7371" w:type="dxa"/>
            <w:shd w:val="clear" w:color="auto" w:fill="auto"/>
          </w:tcPr>
          <w:p w:rsidR="00425CF2" w:rsidRPr="00C04A43" w:rsidRDefault="00425CF2" w:rsidP="00010CB7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425CF2">
        <w:trPr>
          <w:trHeight w:val="694"/>
        </w:trPr>
        <w:tc>
          <w:tcPr>
            <w:tcW w:w="201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商品開発の方法</w:t>
            </w:r>
          </w:p>
        </w:tc>
        <w:tc>
          <w:tcPr>
            <w:tcW w:w="7371" w:type="dxa"/>
            <w:shd w:val="clear" w:color="auto" w:fill="auto"/>
          </w:tcPr>
          <w:p w:rsidR="00425CF2" w:rsidRPr="00C04A43" w:rsidRDefault="00425CF2" w:rsidP="00996214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E932E4">
        <w:trPr>
          <w:trHeight w:val="710"/>
        </w:trPr>
        <w:tc>
          <w:tcPr>
            <w:tcW w:w="2013" w:type="dxa"/>
            <w:tcBorders>
              <w:bottom w:val="single" w:sz="8" w:space="0" w:color="auto"/>
            </w:tcBorders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kern w:val="0"/>
                <w:szCs w:val="21"/>
              </w:rPr>
              <w:t>メインターゲット</w:t>
            </w:r>
          </w:p>
        </w:tc>
        <w:tc>
          <w:tcPr>
            <w:tcW w:w="7371" w:type="dxa"/>
            <w:tcBorders>
              <w:bottom w:val="single" w:sz="8" w:space="0" w:color="auto"/>
            </w:tcBorders>
            <w:shd w:val="clear" w:color="auto" w:fill="auto"/>
          </w:tcPr>
          <w:p w:rsidR="00425CF2" w:rsidRPr="00C04A43" w:rsidRDefault="00425CF2" w:rsidP="00010CB7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rPr>
          <w:trHeight w:val="136"/>
        </w:trPr>
        <w:tc>
          <w:tcPr>
            <w:tcW w:w="2013" w:type="dxa"/>
            <w:tcBorders>
              <w:top w:val="single" w:sz="8" w:space="0" w:color="auto"/>
            </w:tcBorders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事業実施時期</w:t>
            </w:r>
          </w:p>
        </w:tc>
        <w:tc>
          <w:tcPr>
            <w:tcW w:w="7371" w:type="dxa"/>
            <w:tcBorders>
              <w:top w:val="single" w:sz="8" w:space="0" w:color="auto"/>
            </w:tcBorders>
            <w:shd w:val="clear" w:color="auto" w:fill="auto"/>
          </w:tcPr>
          <w:p w:rsidR="00425CF2" w:rsidRPr="00C04A43" w:rsidRDefault="00425CF2" w:rsidP="00E932E4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 xml:space="preserve">交付を受けた日　から　　令和　</w:t>
            </w:r>
            <w:r w:rsidR="00E932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E932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E932E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>日　まで</w:t>
            </w:r>
          </w:p>
        </w:tc>
      </w:tr>
    </w:tbl>
    <w:p w:rsidR="00425CF2" w:rsidRDefault="00425CF2" w:rsidP="00425CF2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:rsidR="00425CF2" w:rsidRPr="00B94A73" w:rsidRDefault="00425CF2" w:rsidP="00425CF2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:rsidR="00425CF2" w:rsidRPr="000E5E78" w:rsidRDefault="00425CF2" w:rsidP="00425CF2">
      <w:pPr>
        <w:spacing w:line="380" w:lineRule="exact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t>３　開発商品の販売計画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336"/>
        <w:gridCol w:w="3261"/>
        <w:gridCol w:w="3543"/>
      </w:tblGrid>
      <w:tr w:rsidR="00425CF2" w:rsidRPr="000E5E78" w:rsidTr="00996214">
        <w:tc>
          <w:tcPr>
            <w:tcW w:w="1244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6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生産場所</w:t>
            </w:r>
          </w:p>
        </w:tc>
        <w:tc>
          <w:tcPr>
            <w:tcW w:w="3261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生産（販売）目標数量</w:t>
            </w:r>
          </w:p>
        </w:tc>
        <w:tc>
          <w:tcPr>
            <w:tcW w:w="354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販売計画（戦略や見通し）</w:t>
            </w:r>
          </w:p>
        </w:tc>
      </w:tr>
      <w:tr w:rsidR="00425CF2" w:rsidRPr="000E5E78" w:rsidTr="00E932E4">
        <w:trPr>
          <w:trHeight w:val="717"/>
        </w:trPr>
        <w:tc>
          <w:tcPr>
            <w:tcW w:w="1244" w:type="dxa"/>
            <w:shd w:val="clear" w:color="auto" w:fill="auto"/>
          </w:tcPr>
          <w:p w:rsidR="00425CF2" w:rsidRPr="000E5E78" w:rsidRDefault="00996214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R3</w:t>
            </w:r>
            <w:r w:rsidR="00425CF2" w:rsidRPr="000E5E78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336" w:type="dxa"/>
            <w:shd w:val="clear" w:color="auto" w:fill="auto"/>
          </w:tcPr>
          <w:p w:rsidR="00425CF2" w:rsidRPr="00C04A43" w:rsidRDefault="009E3EFD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>自社</w:t>
            </w:r>
          </w:p>
        </w:tc>
        <w:tc>
          <w:tcPr>
            <w:tcW w:w="3261" w:type="dxa"/>
            <w:shd w:val="clear" w:color="auto" w:fill="auto"/>
          </w:tcPr>
          <w:p w:rsidR="00996214" w:rsidRPr="00C04A43" w:rsidRDefault="00996214" w:rsidP="00996214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E932E4">
        <w:trPr>
          <w:trHeight w:val="712"/>
        </w:trPr>
        <w:tc>
          <w:tcPr>
            <w:tcW w:w="1244" w:type="dxa"/>
            <w:shd w:val="clear" w:color="auto" w:fill="auto"/>
          </w:tcPr>
          <w:p w:rsidR="00425CF2" w:rsidRPr="000E5E78" w:rsidRDefault="00996214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R4</w:t>
            </w:r>
            <w:r w:rsidR="00425CF2" w:rsidRPr="000E5E78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336" w:type="dxa"/>
            <w:shd w:val="clear" w:color="auto" w:fill="auto"/>
          </w:tcPr>
          <w:p w:rsidR="00425CF2" w:rsidRPr="00C04A43" w:rsidRDefault="00D766E3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>自社</w:t>
            </w:r>
          </w:p>
        </w:tc>
        <w:tc>
          <w:tcPr>
            <w:tcW w:w="3261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E932E4">
        <w:trPr>
          <w:trHeight w:val="680"/>
        </w:trPr>
        <w:tc>
          <w:tcPr>
            <w:tcW w:w="1244" w:type="dxa"/>
            <w:shd w:val="clear" w:color="auto" w:fill="auto"/>
          </w:tcPr>
          <w:p w:rsidR="00425CF2" w:rsidRPr="000E5E78" w:rsidRDefault="00996214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R5</w:t>
            </w:r>
            <w:r w:rsidR="00425CF2" w:rsidRPr="000E5E78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336" w:type="dxa"/>
            <w:shd w:val="clear" w:color="auto" w:fill="auto"/>
          </w:tcPr>
          <w:p w:rsidR="00425CF2" w:rsidRPr="00C04A43" w:rsidRDefault="00D766E3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>自社</w:t>
            </w:r>
          </w:p>
        </w:tc>
        <w:tc>
          <w:tcPr>
            <w:tcW w:w="3261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25CF2" w:rsidRPr="000E5E78" w:rsidRDefault="00425CF2" w:rsidP="00425CF2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lastRenderedPageBreak/>
        <w:t>４　収支予算</w:t>
      </w:r>
    </w:p>
    <w:p w:rsidR="00425CF2" w:rsidRPr="000E5E78" w:rsidRDefault="00425CF2" w:rsidP="00425CF2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0E5E78">
        <w:rPr>
          <w:rFonts w:asciiTheme="minorEastAsia" w:eastAsiaTheme="minorEastAsia" w:hAnsiTheme="minorEastAsia" w:hint="eastAsia"/>
          <w:szCs w:val="21"/>
        </w:rPr>
        <w:t xml:space="preserve">）収入の部　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2052"/>
        <w:gridCol w:w="4819"/>
      </w:tblGrid>
      <w:tr w:rsidR="00425CF2" w:rsidRPr="000E5E78" w:rsidTr="00D766E3">
        <w:tc>
          <w:tcPr>
            <w:tcW w:w="2484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052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予算額</w:t>
            </w:r>
          </w:p>
        </w:tc>
        <w:tc>
          <w:tcPr>
            <w:tcW w:w="4819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摘　　要</w:t>
            </w:r>
          </w:p>
        </w:tc>
      </w:tr>
      <w:tr w:rsidR="00425CF2" w:rsidRPr="000E5E78" w:rsidTr="00D766E3">
        <w:tc>
          <w:tcPr>
            <w:tcW w:w="2484" w:type="dxa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町補助金</w:t>
            </w:r>
          </w:p>
        </w:tc>
        <w:tc>
          <w:tcPr>
            <w:tcW w:w="2052" w:type="dxa"/>
            <w:shd w:val="clear" w:color="auto" w:fill="auto"/>
          </w:tcPr>
          <w:p w:rsidR="00425CF2" w:rsidRPr="00C04A43" w:rsidRDefault="00425CF2" w:rsidP="001A4A48">
            <w:pPr>
              <w:wordWrap w:val="0"/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5CF2" w:rsidRPr="000E5E78" w:rsidTr="00D766E3">
        <w:tc>
          <w:tcPr>
            <w:tcW w:w="2484" w:type="dxa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2052" w:type="dxa"/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5CF2" w:rsidRPr="000E5E78" w:rsidTr="00D766E3">
        <w:tc>
          <w:tcPr>
            <w:tcW w:w="2484" w:type="dxa"/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借 入 金</w:t>
            </w:r>
          </w:p>
        </w:tc>
        <w:tc>
          <w:tcPr>
            <w:tcW w:w="2052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5CF2" w:rsidRPr="000E5E78" w:rsidTr="00D766E3">
        <w:tc>
          <w:tcPr>
            <w:tcW w:w="24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そ の 他</w:t>
            </w: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bottom w:val="single" w:sz="8" w:space="0" w:color="auto"/>
            </w:tcBorders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5CF2" w:rsidRPr="000E5E78" w:rsidTr="00D766E3">
        <w:tc>
          <w:tcPr>
            <w:tcW w:w="2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5CF2" w:rsidRPr="001A4A48" w:rsidRDefault="00425CF2" w:rsidP="00167071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4A48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</w:tcPr>
          <w:p w:rsidR="00425CF2" w:rsidRPr="001A4A48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25CF2" w:rsidRPr="000E5E78" w:rsidRDefault="00425CF2" w:rsidP="00425CF2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425CF2" w:rsidRPr="000E5E78" w:rsidRDefault="00425CF2" w:rsidP="00425CF2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0E5E78">
        <w:rPr>
          <w:rFonts w:asciiTheme="minorEastAsia" w:eastAsiaTheme="minorEastAsia" w:hAnsiTheme="minorEastAsia" w:hint="eastAsia"/>
          <w:szCs w:val="21"/>
        </w:rPr>
        <w:t xml:space="preserve">）支出の部　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1803"/>
        <w:gridCol w:w="5150"/>
      </w:tblGrid>
      <w:tr w:rsidR="00425CF2" w:rsidRPr="000E5E78" w:rsidTr="00167071">
        <w:tc>
          <w:tcPr>
            <w:tcW w:w="2402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経費区分</w:t>
            </w:r>
          </w:p>
        </w:tc>
        <w:tc>
          <w:tcPr>
            <w:tcW w:w="180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予算額</w:t>
            </w:r>
          </w:p>
        </w:tc>
        <w:tc>
          <w:tcPr>
            <w:tcW w:w="5150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積算内訳</w:t>
            </w:r>
          </w:p>
        </w:tc>
      </w:tr>
      <w:tr w:rsidR="00425CF2" w:rsidRPr="000E5E78" w:rsidTr="00425CF2">
        <w:trPr>
          <w:trHeight w:val="675"/>
        </w:trPr>
        <w:tc>
          <w:tcPr>
            <w:tcW w:w="2402" w:type="dxa"/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ind w:firstLineChars="150" w:firstLine="31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50" w:type="dxa"/>
            <w:shd w:val="clear" w:color="auto" w:fill="auto"/>
          </w:tcPr>
          <w:p w:rsidR="00D766E3" w:rsidRPr="00C04A43" w:rsidRDefault="00D766E3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D766E3" w:rsidTr="00425CF2">
        <w:trPr>
          <w:trHeight w:val="694"/>
        </w:trPr>
        <w:tc>
          <w:tcPr>
            <w:tcW w:w="2402" w:type="dxa"/>
            <w:shd w:val="clear" w:color="auto" w:fill="auto"/>
          </w:tcPr>
          <w:p w:rsidR="00425CF2" w:rsidRPr="00D90833" w:rsidRDefault="00425CF2" w:rsidP="00167071">
            <w:pPr>
              <w:spacing w:line="3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3" w:type="dxa"/>
            <w:shd w:val="clear" w:color="auto" w:fill="auto"/>
          </w:tcPr>
          <w:p w:rsidR="00425CF2" w:rsidRPr="00D90833" w:rsidRDefault="00425CF2" w:rsidP="00167071">
            <w:pPr>
              <w:spacing w:line="3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0" w:type="dxa"/>
            <w:shd w:val="clear" w:color="auto" w:fill="auto"/>
          </w:tcPr>
          <w:p w:rsidR="00425CF2" w:rsidRPr="00D90833" w:rsidRDefault="00425CF2" w:rsidP="00D766E3">
            <w:pPr>
              <w:spacing w:line="3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5CF2" w:rsidRPr="000E5E78" w:rsidTr="00425CF2">
        <w:trPr>
          <w:trHeight w:val="557"/>
        </w:trPr>
        <w:tc>
          <w:tcPr>
            <w:tcW w:w="2402" w:type="dxa"/>
            <w:tcBorders>
              <w:bottom w:val="single" w:sz="8" w:space="0" w:color="auto"/>
            </w:tcBorders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3" w:type="dxa"/>
            <w:tcBorders>
              <w:bottom w:val="single" w:sz="8" w:space="0" w:color="auto"/>
            </w:tcBorders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50" w:type="dxa"/>
            <w:tcBorders>
              <w:bottom w:val="single" w:sz="8" w:space="0" w:color="auto"/>
            </w:tcBorders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CF2" w:rsidRPr="000E5E78" w:rsidTr="00167071">
        <w:trPr>
          <w:trHeight w:val="315"/>
        </w:trPr>
        <w:tc>
          <w:tcPr>
            <w:tcW w:w="2402" w:type="dxa"/>
            <w:tcBorders>
              <w:top w:val="single" w:sz="8" w:space="0" w:color="auto"/>
            </w:tcBorders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4A43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5150" w:type="dxa"/>
            <w:tcBorders>
              <w:top w:val="single" w:sz="8" w:space="0" w:color="auto"/>
            </w:tcBorders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25CF2" w:rsidRPr="000E5E78" w:rsidRDefault="00425CF2" w:rsidP="00425CF2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425CF2" w:rsidRPr="000E5E78" w:rsidRDefault="00425CF2" w:rsidP="00425CF2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0E5E78">
        <w:rPr>
          <w:rFonts w:asciiTheme="minorEastAsia" w:eastAsiaTheme="minorEastAsia" w:hAnsiTheme="minorEastAsia" w:hint="eastAsia"/>
          <w:szCs w:val="21"/>
        </w:rPr>
        <w:t>５　対象経費確認シート</w:t>
      </w: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3"/>
        <w:gridCol w:w="428"/>
        <w:gridCol w:w="4470"/>
      </w:tblGrid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428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70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説　　明</w:t>
            </w:r>
          </w:p>
        </w:tc>
      </w:tr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道の駅で販売することを主たる目的としている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25CF2" w:rsidRPr="000E5E78" w:rsidRDefault="001A4A48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</w:p>
        </w:tc>
        <w:tc>
          <w:tcPr>
            <w:tcW w:w="4470" w:type="dxa"/>
            <w:shd w:val="clear" w:color="auto" w:fill="auto"/>
          </w:tcPr>
          <w:p w:rsidR="00425CF2" w:rsidRPr="00C04A43" w:rsidRDefault="00425CF2" w:rsidP="00B332C6">
            <w:pPr>
              <w:spacing w:line="3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道の駅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への</w:t>
            </w: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商品納入の確実性がある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25CF2" w:rsidRPr="000E5E78" w:rsidRDefault="001A4A48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</w:p>
        </w:tc>
        <w:tc>
          <w:tcPr>
            <w:tcW w:w="4470" w:type="dxa"/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品質が優れている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1A4A48" w:rsidRPr="000E5E78" w:rsidRDefault="001A4A48" w:rsidP="001A4A48">
            <w:pPr>
              <w:spacing w:line="3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■</w:t>
            </w:r>
          </w:p>
        </w:tc>
        <w:tc>
          <w:tcPr>
            <w:tcW w:w="4470" w:type="dxa"/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販売予定価格が適正である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25CF2" w:rsidRPr="000E5E78" w:rsidRDefault="001A4A48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</w:p>
        </w:tc>
        <w:tc>
          <w:tcPr>
            <w:tcW w:w="4470" w:type="dxa"/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道の駅の特産品として定着することが期待される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25CF2" w:rsidRPr="000E5E78" w:rsidRDefault="001A4A48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</w:p>
        </w:tc>
        <w:tc>
          <w:tcPr>
            <w:tcW w:w="4470" w:type="dxa"/>
            <w:shd w:val="clear" w:color="auto" w:fill="auto"/>
          </w:tcPr>
          <w:p w:rsidR="00425CF2" w:rsidRPr="00C04A43" w:rsidRDefault="00425CF2" w:rsidP="001A4A48">
            <w:pPr>
              <w:spacing w:line="3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地域資源を活用した特産品である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25CF2" w:rsidRPr="000E5E78" w:rsidRDefault="001A4A48" w:rsidP="001A4A48">
            <w:pPr>
              <w:spacing w:line="3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</w:p>
        </w:tc>
        <w:tc>
          <w:tcPr>
            <w:tcW w:w="4470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25CF2" w:rsidRPr="000E5E78" w:rsidTr="00B332C6">
        <w:tc>
          <w:tcPr>
            <w:tcW w:w="4883" w:type="dxa"/>
            <w:shd w:val="clear" w:color="auto" w:fill="auto"/>
          </w:tcPr>
          <w:p w:rsidR="00425CF2" w:rsidRPr="000E5E78" w:rsidRDefault="00425CF2" w:rsidP="0016707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0E5E78">
              <w:rPr>
                <w:rFonts w:asciiTheme="minorEastAsia" w:eastAsiaTheme="minorEastAsia" w:hAnsiTheme="minorEastAsia" w:hint="eastAsia"/>
                <w:szCs w:val="21"/>
              </w:rPr>
              <w:t>当町又は道の駅の独自性を有した特産品である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425CF2" w:rsidRPr="000E5E78" w:rsidRDefault="001A4A48" w:rsidP="0016707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</w:p>
        </w:tc>
        <w:tc>
          <w:tcPr>
            <w:tcW w:w="4470" w:type="dxa"/>
            <w:shd w:val="clear" w:color="auto" w:fill="auto"/>
          </w:tcPr>
          <w:p w:rsidR="00425CF2" w:rsidRPr="00C04A43" w:rsidRDefault="00425CF2" w:rsidP="00167071">
            <w:pPr>
              <w:spacing w:line="3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425CF2" w:rsidRDefault="00425CF2" w:rsidP="000E5E78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:rsidR="00813EAB" w:rsidRDefault="00813EAB" w:rsidP="000E5E78">
      <w:pPr>
        <w:spacing w:line="380" w:lineRule="exact"/>
        <w:rPr>
          <w:rFonts w:asciiTheme="minorEastAsia" w:eastAsiaTheme="minorEastAsia" w:hAnsiTheme="minorEastAsia"/>
          <w:szCs w:val="21"/>
        </w:rPr>
      </w:pPr>
    </w:p>
    <w:p w:rsidR="00813EAB" w:rsidRPr="00425CF2" w:rsidRDefault="00813EAB" w:rsidP="000E5E78">
      <w:pPr>
        <w:spacing w:line="380" w:lineRule="exact"/>
        <w:rPr>
          <w:rFonts w:asciiTheme="minorEastAsia" w:eastAsiaTheme="minorEastAsia" w:hAnsiTheme="minorEastAsia"/>
          <w:szCs w:val="21"/>
        </w:rPr>
      </w:pPr>
    </w:p>
    <w:sectPr w:rsidR="00813EAB" w:rsidRPr="00425CF2" w:rsidSect="0009732E">
      <w:pgSz w:w="11906" w:h="16838" w:code="9"/>
      <w:pgMar w:top="1440" w:right="1080" w:bottom="1440" w:left="1080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26" w:rsidRDefault="00C86926">
      <w:r>
        <w:separator/>
      </w:r>
    </w:p>
  </w:endnote>
  <w:endnote w:type="continuationSeparator" w:id="0">
    <w:p w:rsidR="00C86926" w:rsidRDefault="00C8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26" w:rsidRDefault="00C86926">
      <w:r>
        <w:separator/>
      </w:r>
    </w:p>
  </w:footnote>
  <w:footnote w:type="continuationSeparator" w:id="0">
    <w:p w:rsidR="00C86926" w:rsidRDefault="00C8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6E4D"/>
    <w:rsid w:val="00010CB7"/>
    <w:rsid w:val="00055104"/>
    <w:rsid w:val="0009732E"/>
    <w:rsid w:val="000D5613"/>
    <w:rsid w:val="000E5E78"/>
    <w:rsid w:val="001068BB"/>
    <w:rsid w:val="0013738C"/>
    <w:rsid w:val="00143646"/>
    <w:rsid w:val="001A33D6"/>
    <w:rsid w:val="001A4A48"/>
    <w:rsid w:val="001B542A"/>
    <w:rsid w:val="002318AF"/>
    <w:rsid w:val="00233D5C"/>
    <w:rsid w:val="002467D4"/>
    <w:rsid w:val="00363772"/>
    <w:rsid w:val="00365470"/>
    <w:rsid w:val="003D6DD9"/>
    <w:rsid w:val="00413371"/>
    <w:rsid w:val="0042598E"/>
    <w:rsid w:val="00425CF2"/>
    <w:rsid w:val="00485C23"/>
    <w:rsid w:val="004A79CF"/>
    <w:rsid w:val="004B03FA"/>
    <w:rsid w:val="004B2840"/>
    <w:rsid w:val="00527879"/>
    <w:rsid w:val="0055073A"/>
    <w:rsid w:val="00594288"/>
    <w:rsid w:val="005D5399"/>
    <w:rsid w:val="005F1F4B"/>
    <w:rsid w:val="00617DFF"/>
    <w:rsid w:val="0063077D"/>
    <w:rsid w:val="00666E4D"/>
    <w:rsid w:val="00672343"/>
    <w:rsid w:val="00672CE5"/>
    <w:rsid w:val="007506C2"/>
    <w:rsid w:val="0075462C"/>
    <w:rsid w:val="007C1139"/>
    <w:rsid w:val="007C560A"/>
    <w:rsid w:val="00813EAB"/>
    <w:rsid w:val="00854480"/>
    <w:rsid w:val="00863890"/>
    <w:rsid w:val="008B3B98"/>
    <w:rsid w:val="008E174C"/>
    <w:rsid w:val="008E7FE2"/>
    <w:rsid w:val="00917D23"/>
    <w:rsid w:val="00951FDE"/>
    <w:rsid w:val="009728FF"/>
    <w:rsid w:val="00990685"/>
    <w:rsid w:val="00996214"/>
    <w:rsid w:val="009D66E1"/>
    <w:rsid w:val="009E3EFD"/>
    <w:rsid w:val="00A059D3"/>
    <w:rsid w:val="00A22D90"/>
    <w:rsid w:val="00A32EA4"/>
    <w:rsid w:val="00A763A7"/>
    <w:rsid w:val="00A77756"/>
    <w:rsid w:val="00A85282"/>
    <w:rsid w:val="00A904F5"/>
    <w:rsid w:val="00A909E7"/>
    <w:rsid w:val="00A91E4E"/>
    <w:rsid w:val="00B332C6"/>
    <w:rsid w:val="00B8220D"/>
    <w:rsid w:val="00B94A73"/>
    <w:rsid w:val="00BC5CDC"/>
    <w:rsid w:val="00C04A43"/>
    <w:rsid w:val="00C31589"/>
    <w:rsid w:val="00C34D4A"/>
    <w:rsid w:val="00C86926"/>
    <w:rsid w:val="00CA04F5"/>
    <w:rsid w:val="00CB2B5D"/>
    <w:rsid w:val="00CF2EBD"/>
    <w:rsid w:val="00D23987"/>
    <w:rsid w:val="00D431B8"/>
    <w:rsid w:val="00D5502D"/>
    <w:rsid w:val="00D70A7C"/>
    <w:rsid w:val="00D766E3"/>
    <w:rsid w:val="00D90833"/>
    <w:rsid w:val="00DF32A1"/>
    <w:rsid w:val="00E02871"/>
    <w:rsid w:val="00E932E4"/>
    <w:rsid w:val="00EA732D"/>
    <w:rsid w:val="00EC6908"/>
    <w:rsid w:val="00EE1846"/>
    <w:rsid w:val="00F84396"/>
    <w:rsid w:val="00FB120D"/>
    <w:rsid w:val="00FB2B8C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B42E01"/>
  <w15:chartTrackingRefBased/>
  <w15:docId w15:val="{4079DCBF-2A07-439C-B0EF-46D0854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semiHidden/>
    <w:pPr>
      <w:autoSpaceDE/>
      <w:autoSpaceDN/>
      <w:adjustRightInd/>
      <w:spacing w:line="240" w:lineRule="auto"/>
      <w:textAlignment w:val="auto"/>
    </w:pPr>
    <w:rPr>
      <w:rFonts w:hAnsi="ＭＳ 明朝" w:cs="Courier New"/>
      <w:szCs w:val="21"/>
    </w:rPr>
  </w:style>
  <w:style w:type="table" w:styleId="a8">
    <w:name w:val="Table Grid"/>
    <w:basedOn w:val="a1"/>
    <w:uiPriority w:val="59"/>
    <w:rsid w:val="0052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060125&#23433;&#24179;&#30010;14\060125&#23433;&#24179;&#30010;14\&#12486;&#12531;&#12503;&#12524;&#12540;&#12488;\050729&#23433;&#24179;&#30010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D5A3-F552-4E7E-B6CA-B55F7861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050729安平町（縦）</Template>
  <TotalTime>1</TotalTime>
  <Pages>3</Pages>
  <Words>596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y.oka</dc:creator>
  <cp:keywords/>
  <dc:description/>
  <cp:lastModifiedBy>畑田　正宏</cp:lastModifiedBy>
  <cp:revision>2</cp:revision>
  <cp:lastPrinted>2019-05-20T09:02:00Z</cp:lastPrinted>
  <dcterms:created xsi:type="dcterms:W3CDTF">2021-06-02T07:34:00Z</dcterms:created>
  <dcterms:modified xsi:type="dcterms:W3CDTF">2021-06-02T07:34:00Z</dcterms:modified>
</cp:coreProperties>
</file>