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4D" w:rsidRPr="000930FF" w:rsidRDefault="001A624D">
      <w:pPr>
        <w:pStyle w:val="a3"/>
        <w:tabs>
          <w:tab w:val="clear" w:pos="4252"/>
          <w:tab w:val="clear" w:pos="8504"/>
        </w:tabs>
        <w:spacing w:line="240" w:lineRule="auto"/>
        <w:rPr>
          <w:rFonts w:hAnsi="ＭＳ 明朝"/>
        </w:rPr>
      </w:pPr>
    </w:p>
    <w:p w:rsidR="001A624D" w:rsidRPr="000930FF" w:rsidRDefault="001A624D">
      <w:pPr>
        <w:spacing w:line="240" w:lineRule="auto"/>
        <w:rPr>
          <w:rFonts w:hAnsi="ＭＳ 明朝"/>
        </w:rPr>
      </w:pPr>
    </w:p>
    <w:p w:rsidR="00C13904" w:rsidRPr="000930FF" w:rsidRDefault="00C13904">
      <w:pPr>
        <w:spacing w:line="240" w:lineRule="auto"/>
        <w:rPr>
          <w:rFonts w:hAnsi="ＭＳ 明朝"/>
        </w:rPr>
      </w:pPr>
    </w:p>
    <w:p w:rsidR="00C13904" w:rsidRPr="000930FF" w:rsidRDefault="00C13904">
      <w:pPr>
        <w:spacing w:line="240" w:lineRule="auto"/>
        <w:rPr>
          <w:rFonts w:hAnsi="ＭＳ 明朝"/>
        </w:rPr>
      </w:pPr>
    </w:p>
    <w:p w:rsidR="00C13904" w:rsidRPr="000930FF" w:rsidRDefault="00C13904">
      <w:pPr>
        <w:spacing w:line="240" w:lineRule="auto"/>
        <w:rPr>
          <w:rFonts w:hAnsi="ＭＳ 明朝"/>
        </w:rPr>
      </w:pPr>
    </w:p>
    <w:p w:rsidR="00C13904" w:rsidRPr="000930FF" w:rsidRDefault="00C13904">
      <w:pPr>
        <w:spacing w:line="240" w:lineRule="auto"/>
        <w:rPr>
          <w:rFonts w:hAnsi="ＭＳ 明朝"/>
        </w:rPr>
      </w:pPr>
    </w:p>
    <w:p w:rsidR="00DC2C83" w:rsidRPr="000930FF" w:rsidRDefault="00DC2C83">
      <w:pPr>
        <w:spacing w:line="240" w:lineRule="auto"/>
        <w:rPr>
          <w:rFonts w:hAnsi="ＭＳ 明朝"/>
        </w:rPr>
      </w:pPr>
    </w:p>
    <w:p w:rsidR="006B3919" w:rsidRDefault="00C71611" w:rsidP="00EB1807">
      <w:pPr>
        <w:spacing w:line="240" w:lineRule="auto"/>
        <w:jc w:val="center"/>
        <w:rPr>
          <w:rFonts w:hAnsi="ＭＳ 明朝"/>
          <w:sz w:val="36"/>
          <w:szCs w:val="36"/>
        </w:rPr>
      </w:pPr>
      <w:r w:rsidRPr="000930FF">
        <w:rPr>
          <w:rFonts w:hAnsi="ＭＳ 明朝" w:hint="eastAsia"/>
          <w:sz w:val="36"/>
          <w:szCs w:val="36"/>
        </w:rPr>
        <w:t>安平町</w:t>
      </w:r>
      <w:r w:rsidR="003E0BE5">
        <w:rPr>
          <w:rFonts w:hAnsi="ＭＳ 明朝" w:hint="eastAsia"/>
          <w:sz w:val="36"/>
          <w:szCs w:val="36"/>
        </w:rPr>
        <w:t>まち・あいステーション</w:t>
      </w:r>
      <w:r w:rsidR="006B3919">
        <w:rPr>
          <w:rFonts w:hAnsi="ＭＳ 明朝" w:hint="eastAsia"/>
          <w:sz w:val="36"/>
          <w:szCs w:val="36"/>
        </w:rPr>
        <w:t>ラピア</w:t>
      </w:r>
    </w:p>
    <w:p w:rsidR="00EB535D" w:rsidRPr="000930FF" w:rsidRDefault="00734A12" w:rsidP="00EB1807">
      <w:pPr>
        <w:spacing w:line="240" w:lineRule="auto"/>
        <w:jc w:val="center"/>
        <w:rPr>
          <w:rFonts w:hAnsi="ＭＳ 明朝"/>
          <w:sz w:val="36"/>
          <w:szCs w:val="36"/>
        </w:rPr>
      </w:pPr>
      <w:r w:rsidRPr="000930FF">
        <w:rPr>
          <w:rFonts w:hAnsi="ＭＳ 明朝" w:hint="eastAsia"/>
          <w:sz w:val="36"/>
          <w:szCs w:val="36"/>
        </w:rPr>
        <w:t>管理</w:t>
      </w:r>
      <w:r w:rsidR="00047786" w:rsidRPr="000930FF">
        <w:rPr>
          <w:rFonts w:hAnsi="ＭＳ 明朝" w:hint="eastAsia"/>
          <w:sz w:val="36"/>
          <w:szCs w:val="36"/>
        </w:rPr>
        <w:t>委託</w:t>
      </w:r>
      <w:r w:rsidR="006B3919" w:rsidRPr="006B3919">
        <w:rPr>
          <w:rFonts w:hAnsi="ＭＳ 明朝" w:hint="eastAsia"/>
          <w:sz w:val="36"/>
          <w:szCs w:val="36"/>
        </w:rPr>
        <w:t>及び</w:t>
      </w:r>
      <w:r w:rsidR="003E0BE5">
        <w:rPr>
          <w:rFonts w:hAnsi="ＭＳ 明朝" w:hint="eastAsia"/>
          <w:sz w:val="36"/>
          <w:szCs w:val="36"/>
        </w:rPr>
        <w:t>まちなか賑わい創出業務</w:t>
      </w:r>
    </w:p>
    <w:p w:rsidR="00C13904" w:rsidRPr="000930FF" w:rsidRDefault="00C45161" w:rsidP="008F5F60">
      <w:pPr>
        <w:spacing w:line="240" w:lineRule="auto"/>
        <w:jc w:val="center"/>
        <w:rPr>
          <w:rFonts w:hAnsi="ＭＳ 明朝"/>
          <w:sz w:val="32"/>
          <w:szCs w:val="32"/>
        </w:rPr>
      </w:pPr>
      <w:r w:rsidRPr="000930FF">
        <w:rPr>
          <w:rFonts w:hAnsi="ＭＳ 明朝" w:hint="eastAsia"/>
          <w:sz w:val="36"/>
          <w:szCs w:val="36"/>
        </w:rPr>
        <w:t>プロポーザル実施要領</w:t>
      </w:r>
      <w:r w:rsidR="007F7879" w:rsidRPr="000930FF">
        <w:rPr>
          <w:rFonts w:hAnsi="ＭＳ 明朝" w:hint="eastAsia"/>
          <w:sz w:val="36"/>
          <w:szCs w:val="36"/>
        </w:rPr>
        <w:t>（案）</w:t>
      </w: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C13904" w:rsidRPr="000930FF" w:rsidRDefault="00C13904">
      <w:pPr>
        <w:spacing w:line="240" w:lineRule="auto"/>
        <w:jc w:val="center"/>
        <w:rPr>
          <w:rFonts w:hAnsi="ＭＳ 明朝"/>
          <w:sz w:val="32"/>
          <w:szCs w:val="32"/>
        </w:rPr>
      </w:pPr>
    </w:p>
    <w:p w:rsidR="008F5F60" w:rsidRPr="000930FF" w:rsidRDefault="008F5F60">
      <w:pPr>
        <w:spacing w:line="240" w:lineRule="auto"/>
        <w:jc w:val="center"/>
        <w:rPr>
          <w:rFonts w:hAnsi="ＭＳ 明朝"/>
          <w:sz w:val="32"/>
          <w:szCs w:val="32"/>
        </w:rPr>
      </w:pPr>
    </w:p>
    <w:p w:rsidR="008F5F60" w:rsidRPr="000930FF" w:rsidRDefault="008F5F60">
      <w:pPr>
        <w:spacing w:line="240" w:lineRule="auto"/>
        <w:jc w:val="center"/>
        <w:rPr>
          <w:rFonts w:hAnsi="ＭＳ 明朝"/>
          <w:sz w:val="32"/>
          <w:szCs w:val="32"/>
        </w:rPr>
      </w:pPr>
    </w:p>
    <w:p w:rsidR="00C13904" w:rsidRPr="000930FF" w:rsidRDefault="00275D21">
      <w:pPr>
        <w:spacing w:line="240" w:lineRule="auto"/>
        <w:jc w:val="center"/>
        <w:rPr>
          <w:rFonts w:hAnsi="ＭＳ 明朝"/>
          <w:sz w:val="36"/>
          <w:szCs w:val="36"/>
        </w:rPr>
      </w:pPr>
      <w:r w:rsidRPr="00E41311">
        <w:rPr>
          <w:rFonts w:hAnsi="ＭＳ 明朝" w:hint="eastAsia"/>
          <w:kern w:val="0"/>
          <w:sz w:val="36"/>
          <w:szCs w:val="36"/>
        </w:rPr>
        <w:t>令和</w:t>
      </w:r>
      <w:r w:rsidR="002E4D29">
        <w:rPr>
          <w:rFonts w:hAnsi="ＭＳ 明朝" w:hint="eastAsia"/>
          <w:kern w:val="0"/>
          <w:sz w:val="36"/>
          <w:szCs w:val="36"/>
        </w:rPr>
        <w:t>７</w:t>
      </w:r>
      <w:r w:rsidR="00C13904" w:rsidRPr="00E41311">
        <w:rPr>
          <w:rFonts w:hAnsi="ＭＳ 明朝" w:hint="eastAsia"/>
          <w:kern w:val="0"/>
          <w:sz w:val="36"/>
          <w:szCs w:val="36"/>
        </w:rPr>
        <w:t>年</w:t>
      </w:r>
      <w:r w:rsidR="00E41311">
        <w:rPr>
          <w:rFonts w:hAnsi="ＭＳ 明朝" w:hint="eastAsia"/>
          <w:kern w:val="0"/>
          <w:sz w:val="36"/>
          <w:szCs w:val="36"/>
        </w:rPr>
        <w:t>１</w:t>
      </w:r>
      <w:r w:rsidR="00C13904" w:rsidRPr="00E41311">
        <w:rPr>
          <w:rFonts w:hAnsi="ＭＳ 明朝" w:hint="eastAsia"/>
          <w:kern w:val="0"/>
          <w:sz w:val="36"/>
          <w:szCs w:val="36"/>
        </w:rPr>
        <w:t>月</w:t>
      </w:r>
    </w:p>
    <w:p w:rsidR="00C13904" w:rsidRPr="000930FF" w:rsidRDefault="00EB1807">
      <w:pPr>
        <w:spacing w:line="240" w:lineRule="auto"/>
        <w:jc w:val="center"/>
        <w:rPr>
          <w:rFonts w:hAnsi="ＭＳ 明朝"/>
          <w:sz w:val="32"/>
          <w:szCs w:val="32"/>
        </w:rPr>
      </w:pPr>
      <w:r w:rsidRPr="000930FF">
        <w:rPr>
          <w:rFonts w:hAnsi="ＭＳ 明朝" w:hint="eastAsia"/>
          <w:sz w:val="36"/>
          <w:szCs w:val="36"/>
        </w:rPr>
        <w:t xml:space="preserve">安平町 </w:t>
      </w:r>
      <w:r w:rsidR="004C0D2F">
        <w:rPr>
          <w:rFonts w:hAnsi="ＭＳ 明朝" w:hint="eastAsia"/>
          <w:sz w:val="36"/>
          <w:szCs w:val="36"/>
        </w:rPr>
        <w:t>商工観光</w:t>
      </w:r>
      <w:r w:rsidRPr="000930FF">
        <w:rPr>
          <w:rFonts w:hAnsi="ＭＳ 明朝" w:hint="eastAsia"/>
          <w:sz w:val="36"/>
          <w:szCs w:val="36"/>
        </w:rPr>
        <w:t>課</w:t>
      </w:r>
      <w:r w:rsidR="00734A12" w:rsidRPr="000930FF">
        <w:rPr>
          <w:rFonts w:hAnsi="ＭＳ 明朝" w:hint="eastAsia"/>
          <w:sz w:val="36"/>
          <w:szCs w:val="36"/>
        </w:rPr>
        <w:t xml:space="preserve"> </w:t>
      </w:r>
      <w:r w:rsidR="004C0D2F">
        <w:rPr>
          <w:rFonts w:hAnsi="ＭＳ 明朝" w:hint="eastAsia"/>
          <w:sz w:val="36"/>
          <w:szCs w:val="36"/>
        </w:rPr>
        <w:t>商工観光労働</w:t>
      </w:r>
      <w:r w:rsidRPr="000930FF">
        <w:rPr>
          <w:rFonts w:hAnsi="ＭＳ 明朝" w:hint="eastAsia"/>
          <w:sz w:val="36"/>
          <w:szCs w:val="36"/>
        </w:rPr>
        <w:t>グループ</w:t>
      </w:r>
    </w:p>
    <w:p w:rsidR="008B42A1" w:rsidRPr="00773527" w:rsidRDefault="008B42A1" w:rsidP="00C45161">
      <w:pPr>
        <w:jc w:val="center"/>
        <w:rPr>
          <w:rFonts w:hAnsi="ＭＳ 明朝"/>
          <w:szCs w:val="24"/>
        </w:rPr>
      </w:pPr>
    </w:p>
    <w:p w:rsidR="006B3919" w:rsidRDefault="006B3919" w:rsidP="006B3919">
      <w:pPr>
        <w:jc w:val="center"/>
        <w:textAlignment w:val="auto"/>
        <w:rPr>
          <w:rFonts w:hAnsi="ＭＳ 明朝"/>
          <w:szCs w:val="24"/>
        </w:rPr>
      </w:pPr>
      <w:r w:rsidRPr="006B3919">
        <w:rPr>
          <w:rFonts w:hAnsi="ＭＳ 明朝" w:hint="eastAsia"/>
          <w:szCs w:val="24"/>
        </w:rPr>
        <w:t>安平町まち・あいステーションラピア管理委託及び</w:t>
      </w:r>
    </w:p>
    <w:p w:rsidR="00703850" w:rsidRPr="00703850" w:rsidRDefault="006B3919" w:rsidP="006B3919">
      <w:pPr>
        <w:jc w:val="center"/>
        <w:textAlignment w:val="auto"/>
        <w:rPr>
          <w:rFonts w:hAnsi="ＭＳ 明朝"/>
          <w:szCs w:val="24"/>
        </w:rPr>
      </w:pPr>
      <w:r w:rsidRPr="006B3919">
        <w:rPr>
          <w:rFonts w:hAnsi="ＭＳ 明朝" w:hint="eastAsia"/>
          <w:szCs w:val="24"/>
        </w:rPr>
        <w:t>まちなか賑わい創出業務</w:t>
      </w:r>
      <w:r w:rsidR="00703850" w:rsidRPr="00703850">
        <w:rPr>
          <w:rFonts w:hAnsi="ＭＳ 明朝" w:hint="eastAsia"/>
          <w:szCs w:val="24"/>
        </w:rPr>
        <w:t xml:space="preserve">　プロポーザル実施要領</w:t>
      </w:r>
      <w:bookmarkStart w:id="0" w:name="_GoBack"/>
      <w:bookmarkEnd w:id="0"/>
    </w:p>
    <w:p w:rsidR="00703850" w:rsidRPr="00703850"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１</w:t>
      </w:r>
      <w:r w:rsidR="003E0BE5">
        <w:rPr>
          <w:rFonts w:hAnsi="ＭＳ 明朝" w:hint="eastAsia"/>
          <w:szCs w:val="24"/>
        </w:rPr>
        <w:t xml:space="preserve">　</w:t>
      </w:r>
      <w:r w:rsidRPr="00703850">
        <w:rPr>
          <w:rFonts w:hAnsi="ＭＳ 明朝" w:hint="eastAsia"/>
          <w:szCs w:val="24"/>
        </w:rPr>
        <w:t>業務名</w:t>
      </w:r>
    </w:p>
    <w:p w:rsidR="00703850" w:rsidRPr="006B3919" w:rsidRDefault="003E0BE5" w:rsidP="003E0BE5">
      <w:pPr>
        <w:ind w:firstLineChars="200" w:firstLine="480"/>
        <w:textAlignment w:val="auto"/>
        <w:rPr>
          <w:rFonts w:hAnsi="ＭＳ 明朝"/>
          <w:szCs w:val="24"/>
        </w:rPr>
      </w:pPr>
      <w:r w:rsidRPr="003E0BE5">
        <w:rPr>
          <w:rFonts w:hAnsi="ＭＳ 明朝" w:hint="eastAsia"/>
          <w:szCs w:val="24"/>
        </w:rPr>
        <w:t>安平町まち・あいステーション</w:t>
      </w:r>
      <w:r w:rsidR="006B3919">
        <w:rPr>
          <w:rFonts w:hAnsi="ＭＳ 明朝" w:hint="eastAsia"/>
          <w:szCs w:val="24"/>
        </w:rPr>
        <w:t>ラピア</w:t>
      </w:r>
      <w:r w:rsidRPr="003E0BE5">
        <w:rPr>
          <w:rFonts w:hAnsi="ＭＳ 明朝" w:hint="eastAsia"/>
          <w:szCs w:val="24"/>
        </w:rPr>
        <w:t>管理</w:t>
      </w:r>
      <w:r w:rsidRPr="006B3919">
        <w:rPr>
          <w:rFonts w:hAnsi="ＭＳ 明朝" w:hint="eastAsia"/>
          <w:szCs w:val="24"/>
        </w:rPr>
        <w:t>委託及びまちなか賑わい創出業務</w:t>
      </w:r>
    </w:p>
    <w:p w:rsidR="00703850" w:rsidRPr="006B3919" w:rsidRDefault="00703850" w:rsidP="00703850">
      <w:pPr>
        <w:textAlignment w:val="auto"/>
        <w:rPr>
          <w:rFonts w:hAnsi="ＭＳ 明朝"/>
          <w:szCs w:val="24"/>
        </w:rPr>
      </w:pPr>
    </w:p>
    <w:p w:rsidR="00703850" w:rsidRPr="006B3919" w:rsidRDefault="003E0BE5" w:rsidP="00703850">
      <w:pPr>
        <w:textAlignment w:val="auto"/>
        <w:rPr>
          <w:rFonts w:hAnsi="ＭＳ 明朝"/>
          <w:szCs w:val="24"/>
        </w:rPr>
      </w:pPr>
      <w:r w:rsidRPr="006B3919">
        <w:rPr>
          <w:rFonts w:hAnsi="ＭＳ 明朝" w:hint="eastAsia"/>
          <w:szCs w:val="24"/>
        </w:rPr>
        <w:t xml:space="preserve">２　</w:t>
      </w:r>
      <w:r w:rsidR="00703850" w:rsidRPr="006B3919">
        <w:rPr>
          <w:rFonts w:hAnsi="ＭＳ 明朝" w:hint="eastAsia"/>
          <w:szCs w:val="24"/>
        </w:rPr>
        <w:t>趣旨</w:t>
      </w:r>
    </w:p>
    <w:p w:rsidR="00703850" w:rsidRPr="00703850" w:rsidRDefault="00703850" w:rsidP="00703850">
      <w:pPr>
        <w:ind w:leftChars="100" w:left="240" w:firstLineChars="100" w:firstLine="240"/>
        <w:textAlignment w:val="auto"/>
        <w:rPr>
          <w:rFonts w:hAnsi="ＭＳ 明朝"/>
          <w:szCs w:val="24"/>
        </w:rPr>
      </w:pPr>
      <w:r w:rsidRPr="006B3919">
        <w:rPr>
          <w:rFonts w:hAnsi="ＭＳ 明朝" w:hint="eastAsia"/>
          <w:szCs w:val="24"/>
        </w:rPr>
        <w:t>この実施要領は、</w:t>
      </w:r>
      <w:r w:rsidR="003E0BE5" w:rsidRPr="006B3919">
        <w:rPr>
          <w:rFonts w:hAnsi="ＭＳ 明朝" w:hint="eastAsia"/>
          <w:szCs w:val="24"/>
        </w:rPr>
        <w:t>安平町まち・あいステーション</w:t>
      </w:r>
      <w:r w:rsidR="006B3919" w:rsidRPr="006B3919">
        <w:rPr>
          <w:rFonts w:hAnsi="ＭＳ 明朝" w:hint="eastAsia"/>
          <w:szCs w:val="24"/>
        </w:rPr>
        <w:t>ラピア</w:t>
      </w:r>
      <w:r w:rsidR="003E0BE5" w:rsidRPr="006B3919">
        <w:rPr>
          <w:rFonts w:hAnsi="ＭＳ 明朝" w:hint="eastAsia"/>
          <w:szCs w:val="24"/>
        </w:rPr>
        <w:t>及び広場の管理委託</w:t>
      </w:r>
      <w:r w:rsidR="006B3919" w:rsidRPr="006B3919">
        <w:rPr>
          <w:rFonts w:hAnsi="ＭＳ 明朝" w:hint="eastAsia"/>
          <w:szCs w:val="24"/>
        </w:rPr>
        <w:t>並びに</w:t>
      </w:r>
      <w:r w:rsidR="003E0BE5" w:rsidRPr="006B3919">
        <w:rPr>
          <w:rFonts w:hAnsi="ＭＳ 明朝" w:hint="eastAsia"/>
          <w:szCs w:val="24"/>
        </w:rPr>
        <w:t>まちなか賑わい創出業務</w:t>
      </w:r>
      <w:r w:rsidRPr="006B3919">
        <w:rPr>
          <w:rFonts w:hAnsi="ＭＳ 明朝" w:hint="eastAsia"/>
          <w:szCs w:val="24"/>
        </w:rPr>
        <w:t>を委託するに当たり、公募型プロポーザル方式</w:t>
      </w:r>
      <w:r w:rsidRPr="00703850">
        <w:rPr>
          <w:rFonts w:hAnsi="ＭＳ 明朝" w:hint="eastAsia"/>
          <w:szCs w:val="24"/>
        </w:rPr>
        <w:t>により、高度な創造性、専門的な技術及び分析能力、そして豊富な知見を有する事業者等を選定するために必要な事項を定めるものとする。</w:t>
      </w:r>
    </w:p>
    <w:p w:rsidR="00703850" w:rsidRPr="00703850"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３</w:t>
      </w:r>
      <w:r w:rsidR="003E0BE5">
        <w:rPr>
          <w:rFonts w:hAnsi="ＭＳ 明朝" w:hint="eastAsia"/>
          <w:szCs w:val="24"/>
        </w:rPr>
        <w:t xml:space="preserve">　</w:t>
      </w:r>
      <w:r w:rsidRPr="00703850">
        <w:rPr>
          <w:rFonts w:hAnsi="ＭＳ 明朝" w:hint="eastAsia"/>
          <w:szCs w:val="24"/>
        </w:rPr>
        <w:t>実施内容等</w:t>
      </w:r>
    </w:p>
    <w:p w:rsidR="00703850" w:rsidRPr="00703850" w:rsidRDefault="00703850" w:rsidP="006B3919">
      <w:pPr>
        <w:ind w:left="2640" w:hangingChars="1100" w:hanging="2640"/>
        <w:textAlignment w:val="auto"/>
        <w:rPr>
          <w:rFonts w:hAnsi="ＭＳ 明朝"/>
          <w:szCs w:val="24"/>
        </w:rPr>
      </w:pPr>
      <w:r w:rsidRPr="00703850">
        <w:rPr>
          <w:rFonts w:hAnsi="ＭＳ 明朝" w:hint="eastAsia"/>
          <w:szCs w:val="24"/>
        </w:rPr>
        <w:t xml:space="preserve">　（１）</w:t>
      </w:r>
      <w:r w:rsidRPr="00315EF8">
        <w:rPr>
          <w:rFonts w:hAnsi="ＭＳ 明朝" w:hint="eastAsia"/>
          <w:spacing w:val="40"/>
          <w:kern w:val="0"/>
          <w:szCs w:val="24"/>
          <w:fitText w:val="1200" w:id="-1399049726"/>
        </w:rPr>
        <w:t>業務内</w:t>
      </w:r>
      <w:r w:rsidRPr="00315EF8">
        <w:rPr>
          <w:rFonts w:hAnsi="ＭＳ 明朝" w:hint="eastAsia"/>
          <w:kern w:val="0"/>
          <w:szCs w:val="24"/>
          <w:fitText w:val="1200" w:id="-1399049726"/>
        </w:rPr>
        <w:t>容</w:t>
      </w:r>
      <w:r w:rsidRPr="00703850">
        <w:rPr>
          <w:rFonts w:hAnsi="ＭＳ 明朝" w:hint="eastAsia"/>
          <w:szCs w:val="24"/>
        </w:rPr>
        <w:t xml:space="preserve">　　</w:t>
      </w:r>
      <w:r w:rsidR="002A793A">
        <w:rPr>
          <w:rFonts w:hAnsi="ＭＳ 明朝" w:hint="eastAsia"/>
          <w:szCs w:val="24"/>
        </w:rPr>
        <w:t>「</w:t>
      </w:r>
      <w:r w:rsidR="006B3919" w:rsidRPr="006B3919">
        <w:rPr>
          <w:rFonts w:hAnsi="ＭＳ 明朝" w:hint="eastAsia"/>
          <w:szCs w:val="24"/>
        </w:rPr>
        <w:t>安平町まち・あいステーションラピア管理委託及びまちなか賑わい創出業務</w:t>
      </w:r>
      <w:r w:rsidRPr="00703850">
        <w:rPr>
          <w:rFonts w:hAnsi="ＭＳ 明朝" w:hint="eastAsia"/>
          <w:szCs w:val="24"/>
        </w:rPr>
        <w:t>プロポーザル仕様書</w:t>
      </w:r>
      <w:r w:rsidR="002A793A">
        <w:rPr>
          <w:rFonts w:hAnsi="ＭＳ 明朝" w:hint="eastAsia"/>
          <w:szCs w:val="24"/>
        </w:rPr>
        <w:t>」</w:t>
      </w:r>
      <w:r w:rsidRPr="00703850">
        <w:rPr>
          <w:rFonts w:hAnsi="ＭＳ 明朝" w:hint="eastAsia"/>
          <w:szCs w:val="24"/>
        </w:rPr>
        <w:t>のとおり</w:t>
      </w:r>
    </w:p>
    <w:p w:rsidR="00703850" w:rsidRPr="00703850" w:rsidRDefault="00703850" w:rsidP="00703850">
      <w:pPr>
        <w:textAlignment w:val="auto"/>
        <w:rPr>
          <w:rFonts w:hAnsi="ＭＳ 明朝"/>
          <w:szCs w:val="24"/>
        </w:rPr>
      </w:pPr>
      <w:r w:rsidRPr="00703850">
        <w:rPr>
          <w:rFonts w:hAnsi="ＭＳ 明朝" w:hint="eastAsia"/>
          <w:szCs w:val="24"/>
        </w:rPr>
        <w:t xml:space="preserve">　（２）</w:t>
      </w:r>
      <w:r w:rsidRPr="00315EF8">
        <w:rPr>
          <w:rFonts w:hAnsi="ＭＳ 明朝" w:hint="eastAsia"/>
          <w:spacing w:val="40"/>
          <w:kern w:val="0"/>
          <w:szCs w:val="24"/>
          <w:fitText w:val="1200" w:id="-1399049725"/>
        </w:rPr>
        <w:t>履行期</w:t>
      </w:r>
      <w:r w:rsidRPr="00315EF8">
        <w:rPr>
          <w:rFonts w:hAnsi="ＭＳ 明朝" w:hint="eastAsia"/>
          <w:kern w:val="0"/>
          <w:szCs w:val="24"/>
          <w:fitText w:val="1200" w:id="-1399049725"/>
        </w:rPr>
        <w:t>間</w:t>
      </w:r>
      <w:r w:rsidRPr="00703850">
        <w:rPr>
          <w:rFonts w:hAnsi="ＭＳ 明朝" w:hint="eastAsia"/>
          <w:szCs w:val="24"/>
        </w:rPr>
        <w:t xml:space="preserve">　　</w:t>
      </w:r>
      <w:r w:rsidR="003E0BE5">
        <w:rPr>
          <w:rFonts w:hAnsi="ＭＳ 明朝" w:hint="eastAsia"/>
          <w:szCs w:val="24"/>
        </w:rPr>
        <w:t>令和</w:t>
      </w:r>
      <w:r w:rsidR="002A793A">
        <w:rPr>
          <w:rFonts w:hAnsi="ＭＳ 明朝" w:hint="eastAsia"/>
          <w:szCs w:val="24"/>
        </w:rPr>
        <w:t>７</w:t>
      </w:r>
      <w:r w:rsidRPr="00703850">
        <w:rPr>
          <w:rFonts w:hAnsi="ＭＳ 明朝" w:hint="eastAsia"/>
          <w:szCs w:val="24"/>
        </w:rPr>
        <w:t>年４月１日から令和</w:t>
      </w:r>
      <w:r w:rsidR="002A793A">
        <w:rPr>
          <w:rFonts w:hAnsi="ＭＳ 明朝" w:hint="eastAsia"/>
          <w:szCs w:val="24"/>
        </w:rPr>
        <w:t>８</w:t>
      </w:r>
      <w:r w:rsidRPr="00703850">
        <w:rPr>
          <w:rFonts w:hAnsi="ＭＳ 明朝" w:hint="eastAsia"/>
          <w:szCs w:val="24"/>
        </w:rPr>
        <w:t>年３月31日まで</w:t>
      </w:r>
    </w:p>
    <w:p w:rsidR="00703850" w:rsidRPr="00703850" w:rsidRDefault="00703850" w:rsidP="00703850">
      <w:pPr>
        <w:textAlignment w:val="auto"/>
        <w:rPr>
          <w:rFonts w:hAnsi="ＭＳ 明朝"/>
          <w:szCs w:val="24"/>
        </w:rPr>
      </w:pPr>
      <w:r w:rsidRPr="00703850">
        <w:rPr>
          <w:rFonts w:hAnsi="ＭＳ 明朝" w:hint="eastAsia"/>
          <w:szCs w:val="24"/>
        </w:rPr>
        <w:t xml:space="preserve">　（３）契約予定日　　</w:t>
      </w:r>
      <w:r w:rsidR="002A793A">
        <w:rPr>
          <w:rFonts w:hAnsi="ＭＳ 明朝" w:hint="eastAsia"/>
          <w:szCs w:val="24"/>
        </w:rPr>
        <w:t>令和７</w:t>
      </w:r>
      <w:r w:rsidRPr="00703850">
        <w:rPr>
          <w:rFonts w:hAnsi="ＭＳ 明朝" w:hint="eastAsia"/>
          <w:szCs w:val="24"/>
        </w:rPr>
        <w:t>年</w:t>
      </w:r>
      <w:r w:rsidR="006364C6">
        <w:rPr>
          <w:rFonts w:hAnsi="ＭＳ 明朝" w:hint="eastAsia"/>
          <w:szCs w:val="24"/>
        </w:rPr>
        <w:t>４</w:t>
      </w:r>
      <w:r w:rsidRPr="00703850">
        <w:rPr>
          <w:rFonts w:hAnsi="ＭＳ 明朝" w:hint="eastAsia"/>
          <w:szCs w:val="24"/>
        </w:rPr>
        <w:t>月</w:t>
      </w:r>
      <w:r w:rsidR="00AD173E">
        <w:rPr>
          <w:rFonts w:hAnsi="ＭＳ 明朝" w:hint="eastAsia"/>
          <w:szCs w:val="24"/>
        </w:rPr>
        <w:t>１日</w:t>
      </w:r>
    </w:p>
    <w:p w:rsidR="00703850" w:rsidRPr="00703850" w:rsidRDefault="00703850" w:rsidP="003E0BE5">
      <w:pPr>
        <w:textAlignment w:val="auto"/>
        <w:rPr>
          <w:rFonts w:hAnsi="ＭＳ 明朝"/>
          <w:szCs w:val="24"/>
        </w:rPr>
      </w:pPr>
      <w:r w:rsidRPr="00703850">
        <w:rPr>
          <w:rFonts w:hAnsi="ＭＳ 明朝" w:hint="eastAsia"/>
          <w:szCs w:val="24"/>
        </w:rPr>
        <w:t xml:space="preserve">　（４）</w:t>
      </w:r>
      <w:r w:rsidRPr="00315EF8">
        <w:rPr>
          <w:rFonts w:hAnsi="ＭＳ 明朝" w:hint="eastAsia"/>
          <w:spacing w:val="40"/>
          <w:kern w:val="0"/>
          <w:szCs w:val="24"/>
          <w:fitText w:val="1200" w:id="-863349504"/>
        </w:rPr>
        <w:t>提案金</w:t>
      </w:r>
      <w:r w:rsidRPr="00315EF8">
        <w:rPr>
          <w:rFonts w:hAnsi="ＭＳ 明朝" w:hint="eastAsia"/>
          <w:kern w:val="0"/>
          <w:szCs w:val="24"/>
          <w:fitText w:val="1200" w:id="-863349504"/>
        </w:rPr>
        <w:t>額</w:t>
      </w:r>
      <w:r w:rsidRPr="00703850">
        <w:rPr>
          <w:rFonts w:hAnsi="ＭＳ 明朝" w:hint="eastAsia"/>
          <w:szCs w:val="24"/>
        </w:rPr>
        <w:t xml:space="preserve">　　</w:t>
      </w:r>
      <w:r w:rsidR="003E0BE5" w:rsidRPr="00661EEA">
        <w:rPr>
          <w:rFonts w:hAnsi="ＭＳ 明朝" w:hint="eastAsia"/>
          <w:szCs w:val="24"/>
        </w:rPr>
        <w:t>2,6</w:t>
      </w:r>
      <w:r w:rsidR="00661EEA" w:rsidRPr="00661EEA">
        <w:rPr>
          <w:rFonts w:hAnsi="ＭＳ 明朝" w:hint="eastAsia"/>
          <w:szCs w:val="24"/>
        </w:rPr>
        <w:t>40</w:t>
      </w:r>
      <w:r w:rsidR="003E0BE5" w:rsidRPr="00661EEA">
        <w:rPr>
          <w:rFonts w:hAnsi="ＭＳ 明朝" w:hint="eastAsia"/>
          <w:szCs w:val="24"/>
        </w:rPr>
        <w:t>,</w:t>
      </w:r>
      <w:r w:rsidR="00661EEA" w:rsidRPr="00661EEA">
        <w:rPr>
          <w:rFonts w:hAnsi="ＭＳ 明朝" w:hint="eastAsia"/>
          <w:szCs w:val="24"/>
        </w:rPr>
        <w:t>000</w:t>
      </w:r>
      <w:r w:rsidRPr="00661EEA">
        <w:rPr>
          <w:rFonts w:hAnsi="ＭＳ 明朝" w:hint="eastAsia"/>
          <w:szCs w:val="24"/>
        </w:rPr>
        <w:t>円</w:t>
      </w:r>
      <w:r w:rsidRPr="00703850">
        <w:rPr>
          <w:rFonts w:hAnsi="ＭＳ 明朝" w:hint="eastAsia"/>
          <w:szCs w:val="24"/>
        </w:rPr>
        <w:t>（消費税及び地方消費税相当額を含む）以内とする。</w:t>
      </w:r>
    </w:p>
    <w:p w:rsidR="00703850" w:rsidRPr="00315EF8"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４</w:t>
      </w:r>
      <w:r w:rsidR="003E0BE5">
        <w:rPr>
          <w:rFonts w:hAnsi="ＭＳ 明朝" w:hint="eastAsia"/>
          <w:szCs w:val="24"/>
        </w:rPr>
        <w:t xml:space="preserve">　</w:t>
      </w:r>
      <w:r w:rsidRPr="00703850">
        <w:rPr>
          <w:rFonts w:hAnsi="ＭＳ 明朝" w:hint="eastAsia"/>
          <w:szCs w:val="24"/>
        </w:rPr>
        <w:t>受託候補者の選定</w:t>
      </w:r>
    </w:p>
    <w:p w:rsidR="00703850" w:rsidRPr="00703850" w:rsidRDefault="00703850" w:rsidP="006B3919">
      <w:pPr>
        <w:spacing w:line="240" w:lineRule="auto"/>
        <w:ind w:left="240" w:hangingChars="100" w:hanging="240"/>
        <w:jc w:val="left"/>
        <w:textAlignment w:val="auto"/>
        <w:rPr>
          <w:rFonts w:hAnsi="ＭＳ 明朝"/>
          <w:szCs w:val="24"/>
        </w:rPr>
      </w:pPr>
      <w:r w:rsidRPr="00703850">
        <w:rPr>
          <w:rFonts w:hAnsi="ＭＳ 明朝" w:hint="eastAsia"/>
          <w:szCs w:val="24"/>
        </w:rPr>
        <w:t xml:space="preserve">　　受託候補者の選定は、参加事業者から提出される企画提案書等に基づき、</w:t>
      </w:r>
      <w:r w:rsidR="006B3919" w:rsidRPr="006B3919">
        <w:rPr>
          <w:rFonts w:hAnsi="ＭＳ 明朝" w:hint="eastAsia"/>
          <w:szCs w:val="24"/>
        </w:rPr>
        <w:t>安平町まち・あいステーションラピア管理委託及びまちなか賑わい創出業務</w:t>
      </w:r>
      <w:r w:rsidRPr="00703850">
        <w:rPr>
          <w:rFonts w:hAnsi="ＭＳ 明朝" w:hint="eastAsia"/>
          <w:szCs w:val="24"/>
        </w:rPr>
        <w:t>受託候補者選定委員会が行う。</w:t>
      </w:r>
    </w:p>
    <w:p w:rsidR="00703850" w:rsidRPr="005C0CC3" w:rsidRDefault="00703850" w:rsidP="00703850">
      <w:pPr>
        <w:textAlignment w:val="auto"/>
        <w:rPr>
          <w:rFonts w:hAnsi="ＭＳ 明朝"/>
          <w:szCs w:val="24"/>
        </w:rPr>
      </w:pPr>
    </w:p>
    <w:p w:rsidR="00703850" w:rsidRPr="00703850" w:rsidRDefault="003E0BE5" w:rsidP="00703850">
      <w:pPr>
        <w:textAlignment w:val="auto"/>
        <w:rPr>
          <w:rFonts w:hAnsi="ＭＳ 明朝"/>
          <w:szCs w:val="24"/>
        </w:rPr>
      </w:pPr>
      <w:r>
        <w:rPr>
          <w:rFonts w:hAnsi="ＭＳ 明朝" w:hint="eastAsia"/>
          <w:szCs w:val="24"/>
        </w:rPr>
        <w:t xml:space="preserve">５　</w:t>
      </w:r>
      <w:r w:rsidR="00703850" w:rsidRPr="00703850">
        <w:rPr>
          <w:rFonts w:hAnsi="ＭＳ 明朝" w:hint="eastAsia"/>
          <w:szCs w:val="24"/>
        </w:rPr>
        <w:t>受託候補者の要件</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次の要件を全て満たし、当該業務に熱意を持ち、安定的かつ円滑に実施できる者とする。</w:t>
      </w:r>
    </w:p>
    <w:p w:rsidR="00703850" w:rsidRPr="00703850" w:rsidRDefault="003E0BE5" w:rsidP="00703850">
      <w:pPr>
        <w:ind w:leftChars="100" w:left="720" w:hangingChars="200" w:hanging="480"/>
        <w:textAlignment w:val="auto"/>
        <w:rPr>
          <w:rFonts w:hAnsi="ＭＳ 明朝"/>
          <w:szCs w:val="24"/>
        </w:rPr>
      </w:pPr>
      <w:r>
        <w:rPr>
          <w:rFonts w:hAnsi="ＭＳ 明朝" w:hint="eastAsia"/>
          <w:szCs w:val="24"/>
        </w:rPr>
        <w:t>（１）令和５</w:t>
      </w:r>
      <w:r w:rsidR="00703850" w:rsidRPr="00703850">
        <w:rPr>
          <w:rFonts w:hAnsi="ＭＳ 明朝" w:hint="eastAsia"/>
          <w:szCs w:val="24"/>
        </w:rPr>
        <w:t>年・令和</w:t>
      </w:r>
      <w:r>
        <w:rPr>
          <w:rFonts w:hAnsi="ＭＳ 明朝" w:hint="eastAsia"/>
          <w:szCs w:val="24"/>
        </w:rPr>
        <w:t>６</w:t>
      </w:r>
      <w:r w:rsidR="00703850" w:rsidRPr="00703850">
        <w:rPr>
          <w:rFonts w:hAnsi="ＭＳ 明朝" w:hint="eastAsia"/>
          <w:szCs w:val="24"/>
        </w:rPr>
        <w:t>年度の安平町一般競争入札参加有資格者名簿に</w:t>
      </w:r>
      <w:r w:rsidR="0057696A">
        <w:rPr>
          <w:rFonts w:hAnsi="ＭＳ 明朝" w:hint="eastAsia"/>
          <w:szCs w:val="24"/>
        </w:rPr>
        <w:t>提案書の参加表明受付期限までに</w:t>
      </w:r>
      <w:r w:rsidR="00703850" w:rsidRPr="00703850">
        <w:rPr>
          <w:rFonts w:hAnsi="ＭＳ 明朝" w:hint="eastAsia"/>
          <w:szCs w:val="24"/>
        </w:rPr>
        <w:t>登録されていること。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（２）地方自治法施行令（昭和22年政令第16号）第167条の４第１項の規定に該当しない者であること。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（３）安平町競争入札参加資格者指名停止等措置要綱（平成18年安平町告示第15号）の規定による停止措置を受けていない者であること。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（４）会社更生法（平成14年法律第154号）に基づき公正手続開始の申立てがなされて</w:t>
      </w:r>
      <w:r w:rsidRPr="00703850">
        <w:rPr>
          <w:rFonts w:hAnsi="ＭＳ 明朝" w:hint="eastAsia"/>
          <w:szCs w:val="24"/>
        </w:rPr>
        <w:lastRenderedPageBreak/>
        <w:t>いない者又は民事再生法（平成11年法律第225号）に基づき再生手続開始の申立てがなされていない者であること。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（５）国税及び道税、消費税及び地方消費税の未納税額がない者であること。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（６）</w:t>
      </w:r>
      <w:r w:rsidR="00315EF8">
        <w:rPr>
          <w:rFonts w:hAnsi="ＭＳ 明朝" w:hint="eastAsia"/>
          <w:szCs w:val="24"/>
        </w:rPr>
        <w:t>安平町</w:t>
      </w:r>
      <w:r w:rsidRPr="00315EF8">
        <w:rPr>
          <w:rFonts w:hAnsi="ＭＳ 明朝" w:hint="eastAsia"/>
          <w:szCs w:val="24"/>
        </w:rPr>
        <w:t>内</w:t>
      </w:r>
      <w:r w:rsidRPr="00703850">
        <w:rPr>
          <w:rFonts w:hAnsi="ＭＳ 明朝" w:hint="eastAsia"/>
          <w:szCs w:val="24"/>
        </w:rPr>
        <w:t>に本店又は支店</w:t>
      </w:r>
      <w:r w:rsidR="005A7A62">
        <w:rPr>
          <w:rFonts w:hAnsi="ＭＳ 明朝" w:hint="eastAsia"/>
          <w:szCs w:val="24"/>
        </w:rPr>
        <w:t>も</w:t>
      </w:r>
      <w:r w:rsidRPr="00703850">
        <w:rPr>
          <w:rFonts w:hAnsi="ＭＳ 明朝" w:hint="eastAsia"/>
          <w:szCs w:val="24"/>
        </w:rPr>
        <w:t>しくは事業所</w:t>
      </w:r>
      <w:r w:rsidR="005A7A62">
        <w:rPr>
          <w:rFonts w:hAnsi="ＭＳ 明朝" w:hint="eastAsia"/>
          <w:szCs w:val="24"/>
        </w:rPr>
        <w:t>等</w:t>
      </w:r>
      <w:r w:rsidRPr="00703850">
        <w:rPr>
          <w:rFonts w:hAnsi="ＭＳ 明朝" w:hint="eastAsia"/>
          <w:szCs w:val="24"/>
        </w:rPr>
        <w:t>を有し、本業務を実施するために、積極的かつ柔軟に対応できる者であること。</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（７）</w:t>
      </w:r>
      <w:r w:rsidR="00315EF8">
        <w:rPr>
          <w:rFonts w:hAnsi="ＭＳ 明朝" w:hint="eastAsia"/>
          <w:szCs w:val="24"/>
        </w:rPr>
        <w:t>応募者は</w:t>
      </w:r>
      <w:r w:rsidRPr="00703850">
        <w:rPr>
          <w:rFonts w:hAnsi="ＭＳ 明朝" w:hint="eastAsia"/>
          <w:szCs w:val="24"/>
        </w:rPr>
        <w:t>、</w:t>
      </w:r>
      <w:r w:rsidR="00315EF8">
        <w:rPr>
          <w:rFonts w:hAnsi="ＭＳ 明朝" w:hint="eastAsia"/>
          <w:szCs w:val="24"/>
        </w:rPr>
        <w:t>本提案募集の内容を</w:t>
      </w:r>
      <w:r w:rsidRPr="00703850">
        <w:rPr>
          <w:rFonts w:hAnsi="ＭＳ 明朝" w:hint="eastAsia"/>
          <w:szCs w:val="24"/>
        </w:rPr>
        <w:t>十分</w:t>
      </w:r>
      <w:r w:rsidR="00315EF8">
        <w:rPr>
          <w:rFonts w:hAnsi="ＭＳ 明朝" w:hint="eastAsia"/>
          <w:szCs w:val="24"/>
        </w:rPr>
        <w:t>に遂行できる者であること。</w:t>
      </w:r>
    </w:p>
    <w:p w:rsidR="00703850" w:rsidRPr="00703850" w:rsidRDefault="00703850" w:rsidP="00703850">
      <w:pPr>
        <w:textAlignment w:val="auto"/>
        <w:rPr>
          <w:rFonts w:hAnsi="ＭＳ 明朝"/>
          <w:szCs w:val="24"/>
        </w:rPr>
      </w:pPr>
    </w:p>
    <w:p w:rsidR="00703850" w:rsidRPr="00703850" w:rsidRDefault="003E0BE5" w:rsidP="00703850">
      <w:pPr>
        <w:textAlignment w:val="auto"/>
        <w:rPr>
          <w:rFonts w:hAnsi="ＭＳ 明朝"/>
          <w:szCs w:val="24"/>
        </w:rPr>
      </w:pPr>
      <w:r>
        <w:rPr>
          <w:rFonts w:hAnsi="ＭＳ 明朝" w:hint="eastAsia"/>
          <w:szCs w:val="24"/>
        </w:rPr>
        <w:t xml:space="preserve">６　</w:t>
      </w:r>
      <w:r w:rsidR="00703850" w:rsidRPr="00703850">
        <w:rPr>
          <w:rFonts w:hAnsi="ＭＳ 明朝" w:hint="eastAsia"/>
          <w:szCs w:val="24"/>
        </w:rPr>
        <w:t>スケジュール</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（１）実施要領等の告示　　　　　　令和</w:t>
      </w:r>
      <w:r w:rsidR="003E0BE5">
        <w:rPr>
          <w:rFonts w:hAnsi="ＭＳ 明朝" w:hint="eastAsia"/>
          <w:szCs w:val="24"/>
        </w:rPr>
        <w:t>７</w:t>
      </w:r>
      <w:r w:rsidRPr="00703850">
        <w:rPr>
          <w:rFonts w:hAnsi="ＭＳ 明朝" w:hint="eastAsia"/>
          <w:szCs w:val="24"/>
        </w:rPr>
        <w:t>年１月</w:t>
      </w:r>
      <w:r w:rsidR="00661EEA">
        <w:rPr>
          <w:rFonts w:hAnsi="ＭＳ 明朝" w:hint="eastAsia"/>
          <w:szCs w:val="24"/>
        </w:rPr>
        <w:t>24</w:t>
      </w:r>
      <w:r w:rsidRPr="00703850">
        <w:rPr>
          <w:rFonts w:hAnsi="ＭＳ 明朝" w:hint="eastAsia"/>
          <w:szCs w:val="24"/>
        </w:rPr>
        <w:t>日（金）</w:t>
      </w:r>
    </w:p>
    <w:p w:rsidR="00B42893" w:rsidRPr="00703850" w:rsidRDefault="00703850" w:rsidP="00B42893">
      <w:pPr>
        <w:ind w:firstLineChars="100" w:firstLine="240"/>
        <w:textAlignment w:val="auto"/>
        <w:rPr>
          <w:rFonts w:hAnsi="ＭＳ 明朝"/>
          <w:szCs w:val="24"/>
        </w:rPr>
      </w:pPr>
      <w:r w:rsidRPr="00703850">
        <w:rPr>
          <w:rFonts w:hAnsi="ＭＳ 明朝" w:hint="eastAsia"/>
          <w:szCs w:val="24"/>
        </w:rPr>
        <w:t>（２）</w:t>
      </w:r>
      <w:r w:rsidR="00B42893" w:rsidRPr="00703850">
        <w:rPr>
          <w:rFonts w:hAnsi="ＭＳ 明朝" w:hint="eastAsia"/>
          <w:szCs w:val="24"/>
        </w:rPr>
        <w:t>質問受付期間　令和</w:t>
      </w:r>
      <w:r w:rsidR="00B42893">
        <w:rPr>
          <w:rFonts w:hAnsi="ＭＳ 明朝" w:hint="eastAsia"/>
          <w:szCs w:val="24"/>
        </w:rPr>
        <w:t>７</w:t>
      </w:r>
      <w:r w:rsidR="00B42893" w:rsidRPr="00703850">
        <w:rPr>
          <w:rFonts w:hAnsi="ＭＳ 明朝" w:hint="eastAsia"/>
          <w:szCs w:val="24"/>
        </w:rPr>
        <w:t>年１月</w:t>
      </w:r>
      <w:r w:rsidR="00661EEA">
        <w:rPr>
          <w:rFonts w:hAnsi="ＭＳ 明朝" w:hint="eastAsia"/>
          <w:szCs w:val="24"/>
        </w:rPr>
        <w:t>24</w:t>
      </w:r>
      <w:r w:rsidR="00B42893">
        <w:rPr>
          <w:rFonts w:hAnsi="ＭＳ 明朝" w:hint="eastAsia"/>
          <w:szCs w:val="24"/>
        </w:rPr>
        <w:t>日（金</w:t>
      </w:r>
      <w:r w:rsidR="00B42893" w:rsidRPr="00703850">
        <w:rPr>
          <w:rFonts w:hAnsi="ＭＳ 明朝" w:hint="eastAsia"/>
          <w:szCs w:val="24"/>
        </w:rPr>
        <w:t>）から１月</w:t>
      </w:r>
      <w:r w:rsidR="00B42893">
        <w:rPr>
          <w:rFonts w:hAnsi="ＭＳ 明朝" w:hint="eastAsia"/>
          <w:szCs w:val="24"/>
        </w:rPr>
        <w:t>31</w:t>
      </w:r>
      <w:r w:rsidR="00B42893" w:rsidRPr="00703850">
        <w:rPr>
          <w:rFonts w:hAnsi="ＭＳ 明朝" w:hint="eastAsia"/>
          <w:szCs w:val="24"/>
        </w:rPr>
        <w:t>日（金）まで</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（３）</w:t>
      </w:r>
      <w:r w:rsidR="00B42893">
        <w:rPr>
          <w:rFonts w:hAnsi="ＭＳ 明朝" w:hint="eastAsia"/>
          <w:szCs w:val="24"/>
        </w:rPr>
        <w:t>参加意向申出書提出期限　　　令和７年２月７</w:t>
      </w:r>
      <w:r w:rsidR="00B42893" w:rsidRPr="00703850">
        <w:rPr>
          <w:rFonts w:hAnsi="ＭＳ 明朝" w:hint="eastAsia"/>
          <w:szCs w:val="24"/>
        </w:rPr>
        <w:t>日（金）</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（４）</w:t>
      </w:r>
      <w:r w:rsidR="00B42893" w:rsidRPr="00703850">
        <w:rPr>
          <w:rFonts w:hAnsi="ＭＳ 明朝" w:hint="eastAsia"/>
          <w:szCs w:val="24"/>
        </w:rPr>
        <w:t>企画提案書提出期限　　　　　令和</w:t>
      </w:r>
      <w:r w:rsidR="00B42893">
        <w:rPr>
          <w:rFonts w:hAnsi="ＭＳ 明朝" w:hint="eastAsia"/>
          <w:szCs w:val="24"/>
        </w:rPr>
        <w:t>７</w:t>
      </w:r>
      <w:r w:rsidR="00B42893" w:rsidRPr="00703850">
        <w:rPr>
          <w:rFonts w:hAnsi="ＭＳ 明朝" w:hint="eastAsia"/>
          <w:szCs w:val="24"/>
        </w:rPr>
        <w:t>年２月</w:t>
      </w:r>
      <w:r w:rsidR="00B42893">
        <w:rPr>
          <w:rFonts w:hAnsi="ＭＳ 明朝" w:hint="eastAsia"/>
          <w:szCs w:val="24"/>
        </w:rPr>
        <w:t>20</w:t>
      </w:r>
      <w:r w:rsidR="00B42893" w:rsidRPr="00703850">
        <w:rPr>
          <w:rFonts w:hAnsi="ＭＳ 明朝" w:hint="eastAsia"/>
          <w:szCs w:val="24"/>
        </w:rPr>
        <w:t>日（木）</w:t>
      </w:r>
    </w:p>
    <w:p w:rsidR="00B42893" w:rsidRPr="00703850" w:rsidRDefault="003E0BE5" w:rsidP="00B42893">
      <w:pPr>
        <w:ind w:firstLineChars="100" w:firstLine="240"/>
        <w:textAlignment w:val="auto"/>
        <w:rPr>
          <w:rFonts w:hAnsi="ＭＳ 明朝"/>
          <w:szCs w:val="24"/>
        </w:rPr>
      </w:pPr>
      <w:r>
        <w:rPr>
          <w:rFonts w:hAnsi="ＭＳ 明朝" w:hint="eastAsia"/>
          <w:szCs w:val="24"/>
        </w:rPr>
        <w:t>（５）</w:t>
      </w:r>
      <w:r w:rsidR="00B42893" w:rsidRPr="00703850">
        <w:rPr>
          <w:rFonts w:hAnsi="ＭＳ 明朝" w:hint="eastAsia"/>
          <w:szCs w:val="24"/>
        </w:rPr>
        <w:t>審査委員会（プレゼンテーション）及び受託者の選定</w:t>
      </w:r>
    </w:p>
    <w:p w:rsidR="00B42893" w:rsidRPr="00703850" w:rsidRDefault="00B42893" w:rsidP="00B42893">
      <w:pPr>
        <w:ind w:firstLineChars="1700" w:firstLine="4080"/>
        <w:textAlignment w:val="auto"/>
        <w:rPr>
          <w:rFonts w:hAnsi="ＭＳ 明朝"/>
          <w:szCs w:val="24"/>
        </w:rPr>
      </w:pPr>
      <w:r w:rsidRPr="00703850">
        <w:rPr>
          <w:rFonts w:hAnsi="ＭＳ 明朝" w:hint="eastAsia"/>
          <w:szCs w:val="24"/>
        </w:rPr>
        <w:t xml:space="preserve">　</w:t>
      </w:r>
      <w:r w:rsidR="009B0EDA">
        <w:rPr>
          <w:rFonts w:hAnsi="ＭＳ 明朝" w:hint="eastAsia"/>
          <w:szCs w:val="24"/>
        </w:rPr>
        <w:t>令和７年３月４日（火）</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（６）</w:t>
      </w:r>
      <w:r w:rsidR="00B42893">
        <w:rPr>
          <w:rFonts w:hAnsi="ＭＳ 明朝" w:hint="eastAsia"/>
          <w:szCs w:val="24"/>
        </w:rPr>
        <w:t>審査結果通知　　　　　　　　令和７年３月中</w:t>
      </w:r>
      <w:r w:rsidR="00B42893" w:rsidRPr="00703850">
        <w:rPr>
          <w:rFonts w:hAnsi="ＭＳ 明朝" w:hint="eastAsia"/>
          <w:szCs w:val="24"/>
        </w:rPr>
        <w:t>旬頃までに通知</w:t>
      </w:r>
    </w:p>
    <w:p w:rsidR="00703850" w:rsidRPr="00703850" w:rsidRDefault="00703850" w:rsidP="00B42893">
      <w:pPr>
        <w:ind w:firstLineChars="100" w:firstLine="240"/>
        <w:textAlignment w:val="auto"/>
        <w:rPr>
          <w:rFonts w:hAnsi="ＭＳ 明朝"/>
          <w:szCs w:val="24"/>
        </w:rPr>
      </w:pPr>
      <w:r w:rsidRPr="00703850">
        <w:rPr>
          <w:rFonts w:hAnsi="ＭＳ 明朝" w:hint="eastAsia"/>
          <w:szCs w:val="24"/>
        </w:rPr>
        <w:t>（７）</w:t>
      </w:r>
      <w:r w:rsidR="00B42893" w:rsidRPr="00703850">
        <w:rPr>
          <w:rFonts w:hAnsi="ＭＳ 明朝" w:hint="eastAsia"/>
          <w:szCs w:val="24"/>
        </w:rPr>
        <w:t xml:space="preserve">委託契約締結予定　</w:t>
      </w:r>
      <w:r w:rsidR="00B42893">
        <w:rPr>
          <w:rFonts w:hAnsi="ＭＳ 明朝" w:hint="eastAsia"/>
          <w:szCs w:val="24"/>
        </w:rPr>
        <w:t xml:space="preserve">　　　　　令和７</w:t>
      </w:r>
      <w:r w:rsidR="00B42893" w:rsidRPr="00703850">
        <w:rPr>
          <w:rFonts w:hAnsi="ＭＳ 明朝" w:hint="eastAsia"/>
          <w:szCs w:val="24"/>
        </w:rPr>
        <w:t>年</w:t>
      </w:r>
      <w:r w:rsidR="006364C6">
        <w:rPr>
          <w:rFonts w:hAnsi="ＭＳ 明朝" w:hint="eastAsia"/>
          <w:szCs w:val="24"/>
        </w:rPr>
        <w:t>４</w:t>
      </w:r>
      <w:r w:rsidR="00B42893" w:rsidRPr="00703850">
        <w:rPr>
          <w:rFonts w:hAnsi="ＭＳ 明朝" w:hint="eastAsia"/>
          <w:szCs w:val="24"/>
        </w:rPr>
        <w:t>月</w:t>
      </w:r>
      <w:r w:rsidR="006364C6">
        <w:rPr>
          <w:rFonts w:hAnsi="ＭＳ 明朝" w:hint="eastAsia"/>
          <w:szCs w:val="24"/>
        </w:rPr>
        <w:t>１日</w:t>
      </w:r>
    </w:p>
    <w:p w:rsidR="00703850" w:rsidRPr="00703850" w:rsidRDefault="00703850" w:rsidP="00703850">
      <w:pPr>
        <w:textAlignment w:val="auto"/>
        <w:rPr>
          <w:rFonts w:hAnsi="ＭＳ 明朝"/>
          <w:szCs w:val="24"/>
        </w:rPr>
      </w:pPr>
    </w:p>
    <w:p w:rsidR="00703850" w:rsidRPr="00703850" w:rsidRDefault="003E0BE5" w:rsidP="00703850">
      <w:pPr>
        <w:textAlignment w:val="auto"/>
        <w:rPr>
          <w:rFonts w:hAnsi="ＭＳ 明朝"/>
          <w:color w:val="000000"/>
          <w:szCs w:val="24"/>
        </w:rPr>
      </w:pPr>
      <w:r>
        <w:rPr>
          <w:rFonts w:hAnsi="ＭＳ 明朝" w:hint="eastAsia"/>
          <w:szCs w:val="24"/>
        </w:rPr>
        <w:t xml:space="preserve">７　</w:t>
      </w:r>
      <w:r w:rsidR="00703850" w:rsidRPr="00703850">
        <w:rPr>
          <w:rFonts w:hAnsi="ＭＳ 明朝" w:hint="eastAsia"/>
          <w:color w:val="000000"/>
          <w:szCs w:val="24"/>
        </w:rPr>
        <w:t>関係書類の交付場所及び提出・連絡先（担当課）</w:t>
      </w:r>
    </w:p>
    <w:p w:rsidR="00703850" w:rsidRPr="00703850" w:rsidRDefault="00703850" w:rsidP="00703850">
      <w:pPr>
        <w:ind w:left="240" w:hangingChars="100" w:hanging="240"/>
        <w:textAlignment w:val="auto"/>
        <w:rPr>
          <w:rFonts w:hAnsi="ＭＳ 明朝"/>
          <w:color w:val="000000"/>
          <w:szCs w:val="24"/>
        </w:rPr>
      </w:pPr>
      <w:r w:rsidRPr="00703850">
        <w:rPr>
          <w:rFonts w:hAnsi="ＭＳ 明朝" w:hint="eastAsia"/>
          <w:color w:val="000000"/>
          <w:szCs w:val="24"/>
        </w:rPr>
        <w:t xml:space="preserve">　　この実施要領に記載のある申込書や届出書等関係書類の交付及び提出先及び連絡先は次のとおりとする。</w:t>
      </w:r>
    </w:p>
    <w:p w:rsidR="00703850" w:rsidRPr="00703850" w:rsidRDefault="00703850" w:rsidP="00703850">
      <w:pPr>
        <w:textAlignment w:val="auto"/>
        <w:rPr>
          <w:rFonts w:hAnsi="ＭＳ 明朝"/>
          <w:color w:val="000000"/>
          <w:szCs w:val="24"/>
        </w:rPr>
      </w:pPr>
      <w:r w:rsidRPr="00703850">
        <w:rPr>
          <w:rFonts w:hAnsi="ＭＳ 明朝" w:hint="eastAsia"/>
          <w:color w:val="000000"/>
          <w:szCs w:val="24"/>
        </w:rPr>
        <w:t xml:space="preserve">　（１）交付場所及び提出先</w:t>
      </w:r>
    </w:p>
    <w:p w:rsidR="00703850" w:rsidRPr="00703850" w:rsidRDefault="00703850" w:rsidP="00703850">
      <w:pPr>
        <w:ind w:firstLineChars="300" w:firstLine="720"/>
        <w:textAlignment w:val="auto"/>
        <w:rPr>
          <w:rFonts w:hAnsi="ＭＳ 明朝"/>
          <w:color w:val="000000"/>
          <w:szCs w:val="24"/>
        </w:rPr>
      </w:pPr>
      <w:r w:rsidRPr="00703850">
        <w:rPr>
          <w:rFonts w:hAnsi="ＭＳ 明朝" w:hint="eastAsia"/>
          <w:color w:val="000000"/>
          <w:szCs w:val="24"/>
        </w:rPr>
        <w:t xml:space="preserve">　　〒059-1931　北海道勇払郡安平町追分中央１番地40　安平町役場(総合支所)</w:t>
      </w:r>
    </w:p>
    <w:p w:rsidR="00703850" w:rsidRPr="00703850" w:rsidRDefault="009F5E05" w:rsidP="00703850">
      <w:pPr>
        <w:ind w:firstLineChars="1200" w:firstLine="2880"/>
        <w:textAlignment w:val="auto"/>
        <w:rPr>
          <w:rFonts w:hAnsi="ＭＳ 明朝"/>
          <w:color w:val="000000"/>
          <w:szCs w:val="24"/>
        </w:rPr>
      </w:pPr>
      <w:r>
        <w:rPr>
          <w:rFonts w:hAnsi="ＭＳ 明朝" w:hint="eastAsia"/>
          <w:color w:val="000000"/>
          <w:szCs w:val="24"/>
        </w:rPr>
        <w:t>商工観光課</w:t>
      </w:r>
      <w:r w:rsidR="00703850" w:rsidRPr="00703850">
        <w:rPr>
          <w:rFonts w:hAnsi="ＭＳ 明朝" w:hint="eastAsia"/>
          <w:color w:val="000000"/>
          <w:szCs w:val="24"/>
        </w:rPr>
        <w:t xml:space="preserve">　</w:t>
      </w:r>
      <w:r>
        <w:rPr>
          <w:rFonts w:hAnsi="ＭＳ 明朝" w:hint="eastAsia"/>
          <w:color w:val="000000"/>
          <w:szCs w:val="24"/>
        </w:rPr>
        <w:t>商工観光労働</w:t>
      </w:r>
      <w:r w:rsidR="00703850" w:rsidRPr="00703850">
        <w:rPr>
          <w:rFonts w:hAnsi="ＭＳ 明朝" w:hint="eastAsia"/>
          <w:color w:val="000000"/>
          <w:szCs w:val="24"/>
        </w:rPr>
        <w:t>グループ</w:t>
      </w:r>
    </w:p>
    <w:p w:rsidR="00703850" w:rsidRPr="00703850" w:rsidRDefault="00703850" w:rsidP="00703850">
      <w:pPr>
        <w:spacing w:line="240" w:lineRule="auto"/>
        <w:ind w:leftChars="100" w:left="2640" w:hangingChars="1000" w:hanging="2400"/>
        <w:textAlignment w:val="auto"/>
        <w:rPr>
          <w:rFonts w:hAnsi="ＭＳ 明朝"/>
          <w:color w:val="000000"/>
          <w:szCs w:val="24"/>
        </w:rPr>
      </w:pPr>
      <w:r w:rsidRPr="00703850">
        <w:rPr>
          <w:rFonts w:hAnsi="ＭＳ 明朝" w:hint="eastAsia"/>
          <w:color w:val="000000"/>
          <w:szCs w:val="24"/>
        </w:rPr>
        <w:t>（２）交付方法　　　　各提出期限までの間に担当課窓口にて随時交付するほか、随時町ホームページから取得及び担当課への申し出により電子メールでワードデータの提供を行う。</w:t>
      </w:r>
    </w:p>
    <w:p w:rsidR="00703850" w:rsidRPr="00703850" w:rsidRDefault="00703850" w:rsidP="00703850">
      <w:pPr>
        <w:textAlignment w:val="auto"/>
        <w:rPr>
          <w:rFonts w:hAnsi="ＭＳ 明朝"/>
          <w:color w:val="000000"/>
          <w:szCs w:val="24"/>
        </w:rPr>
      </w:pPr>
      <w:r w:rsidRPr="00703850">
        <w:rPr>
          <w:rFonts w:hAnsi="ＭＳ 明朝" w:hint="eastAsia"/>
          <w:color w:val="000000"/>
          <w:szCs w:val="24"/>
        </w:rPr>
        <w:t xml:space="preserve">　（３）電　　　話　　</w:t>
      </w:r>
      <w:r w:rsidR="009F5E05">
        <w:rPr>
          <w:rFonts w:hAnsi="ＭＳ 明朝" w:hint="eastAsia"/>
          <w:color w:val="000000"/>
          <w:szCs w:val="24"/>
        </w:rPr>
        <w:t>0145-29</w:t>
      </w:r>
      <w:r w:rsidRPr="00703850">
        <w:rPr>
          <w:rFonts w:hAnsi="ＭＳ 明朝" w:hint="eastAsia"/>
          <w:color w:val="000000"/>
          <w:szCs w:val="24"/>
        </w:rPr>
        <w:t>-</w:t>
      </w:r>
      <w:r w:rsidR="009F5E05">
        <w:rPr>
          <w:rFonts w:hAnsi="ＭＳ 明朝" w:hint="eastAsia"/>
          <w:color w:val="000000"/>
          <w:szCs w:val="24"/>
        </w:rPr>
        <w:t>7083</w:t>
      </w:r>
      <w:r w:rsidRPr="00703850">
        <w:rPr>
          <w:rFonts w:hAnsi="ＭＳ 明朝" w:hint="eastAsia"/>
          <w:color w:val="000000"/>
          <w:szCs w:val="24"/>
        </w:rPr>
        <w:t>（課直通）</w:t>
      </w:r>
    </w:p>
    <w:p w:rsidR="00703850" w:rsidRPr="00703850" w:rsidRDefault="00703850" w:rsidP="00703850">
      <w:pPr>
        <w:textAlignment w:val="auto"/>
        <w:rPr>
          <w:rFonts w:hAnsi="ＭＳ 明朝"/>
          <w:color w:val="000000"/>
          <w:szCs w:val="24"/>
        </w:rPr>
      </w:pPr>
      <w:r w:rsidRPr="00703850">
        <w:rPr>
          <w:rFonts w:hAnsi="ＭＳ 明朝" w:hint="eastAsia"/>
          <w:color w:val="000000"/>
          <w:szCs w:val="24"/>
        </w:rPr>
        <w:t xml:space="preserve">　（４）ファックス　　0145-25-3203</w:t>
      </w:r>
    </w:p>
    <w:p w:rsidR="00703850" w:rsidRPr="00703850" w:rsidRDefault="00703850" w:rsidP="00703850">
      <w:pPr>
        <w:textAlignment w:val="auto"/>
        <w:rPr>
          <w:rFonts w:hAnsi="ＭＳ 明朝"/>
          <w:color w:val="000000"/>
          <w:szCs w:val="24"/>
        </w:rPr>
      </w:pPr>
      <w:r w:rsidRPr="00703850">
        <w:rPr>
          <w:rFonts w:hAnsi="ＭＳ 明朝" w:hint="eastAsia"/>
          <w:color w:val="000000"/>
          <w:szCs w:val="24"/>
        </w:rPr>
        <w:t xml:space="preserve">　（５）電子メール　　</w:t>
      </w:r>
      <w:r w:rsidR="009F5E05">
        <w:rPr>
          <w:rFonts w:hAnsi="ＭＳ 明朝"/>
          <w:color w:val="000000"/>
          <w:szCs w:val="24"/>
        </w:rPr>
        <w:t>syoukou</w:t>
      </w:r>
      <w:r w:rsidRPr="00703850">
        <w:rPr>
          <w:rFonts w:hAnsi="ＭＳ 明朝"/>
          <w:color w:val="000000"/>
          <w:szCs w:val="24"/>
        </w:rPr>
        <w:t>@town.abira.lg.jp</w:t>
      </w:r>
    </w:p>
    <w:p w:rsidR="00703850" w:rsidRPr="00703850" w:rsidRDefault="00703850" w:rsidP="00703850">
      <w:pPr>
        <w:textAlignment w:val="auto"/>
        <w:rPr>
          <w:rFonts w:hAnsi="ＭＳ 明朝"/>
          <w:szCs w:val="24"/>
        </w:rPr>
      </w:pPr>
    </w:p>
    <w:p w:rsidR="00703850" w:rsidRPr="00703850" w:rsidRDefault="00B42893" w:rsidP="00703850">
      <w:pPr>
        <w:textAlignment w:val="auto"/>
        <w:rPr>
          <w:rFonts w:hAnsi="ＭＳ 明朝"/>
          <w:szCs w:val="24"/>
        </w:rPr>
      </w:pPr>
      <w:r>
        <w:rPr>
          <w:rFonts w:hAnsi="ＭＳ 明朝" w:hint="eastAsia"/>
          <w:color w:val="000000"/>
          <w:szCs w:val="24"/>
        </w:rPr>
        <w:t>８</w:t>
      </w:r>
      <w:r w:rsidR="009F5E05">
        <w:rPr>
          <w:rFonts w:hAnsi="ＭＳ 明朝" w:hint="eastAsia"/>
          <w:color w:val="000000"/>
          <w:szCs w:val="24"/>
        </w:rPr>
        <w:t xml:space="preserve">　</w:t>
      </w:r>
      <w:r w:rsidR="00703850" w:rsidRPr="00703850">
        <w:rPr>
          <w:rFonts w:hAnsi="ＭＳ 明朝" w:hint="eastAsia"/>
          <w:szCs w:val="24"/>
        </w:rPr>
        <w:t>質問の受付及び回答</w:t>
      </w:r>
    </w:p>
    <w:p w:rsidR="00703850" w:rsidRPr="00703850" w:rsidRDefault="00703850" w:rsidP="00703850">
      <w:pPr>
        <w:ind w:left="240" w:hangingChars="100" w:hanging="240"/>
        <w:textAlignment w:val="auto"/>
        <w:rPr>
          <w:rFonts w:hAnsi="ＭＳ 明朝"/>
          <w:szCs w:val="24"/>
        </w:rPr>
      </w:pPr>
      <w:r w:rsidRPr="00703850">
        <w:rPr>
          <w:rFonts w:hAnsi="ＭＳ 明朝" w:hint="eastAsia"/>
          <w:szCs w:val="24"/>
        </w:rPr>
        <w:t xml:space="preserve">　　本実施要領及び仕様書の内容に不明な点があるときは、</w:t>
      </w:r>
      <w:r w:rsidR="00622008">
        <w:rPr>
          <w:rFonts w:hAnsi="ＭＳ 明朝" w:hint="eastAsia"/>
          <w:szCs w:val="24"/>
        </w:rPr>
        <w:t>任意の書式</w:t>
      </w:r>
      <w:r w:rsidRPr="00703850">
        <w:rPr>
          <w:rFonts w:hAnsi="ＭＳ 明朝" w:hint="eastAsia"/>
          <w:szCs w:val="24"/>
        </w:rPr>
        <w:t>により作成した質問書を提出すること。なお、質問に対する回答は回答が整い次第速やかに行うものとし、質問回数は最大で２回までとする。</w:t>
      </w:r>
    </w:p>
    <w:p w:rsidR="00703850" w:rsidRPr="00703850" w:rsidRDefault="009F5E05" w:rsidP="00703850">
      <w:pPr>
        <w:ind w:firstLineChars="100" w:firstLine="240"/>
        <w:textAlignment w:val="auto"/>
        <w:rPr>
          <w:rFonts w:hAnsi="ＭＳ 明朝"/>
          <w:szCs w:val="24"/>
        </w:rPr>
      </w:pPr>
      <w:r>
        <w:rPr>
          <w:rFonts w:hAnsi="ＭＳ 明朝" w:hint="eastAsia"/>
          <w:szCs w:val="24"/>
        </w:rPr>
        <w:t>（１）提出期間　令和７</w:t>
      </w:r>
      <w:r w:rsidR="00703850" w:rsidRPr="00703850">
        <w:rPr>
          <w:rFonts w:hAnsi="ＭＳ 明朝" w:hint="eastAsia"/>
          <w:szCs w:val="24"/>
        </w:rPr>
        <w:t>年１月</w:t>
      </w:r>
      <w:r w:rsidR="00661EEA">
        <w:rPr>
          <w:rFonts w:hAnsi="ＭＳ 明朝" w:hint="eastAsia"/>
          <w:szCs w:val="24"/>
        </w:rPr>
        <w:t>24</w:t>
      </w:r>
      <w:r w:rsidR="00703850" w:rsidRPr="00703850">
        <w:rPr>
          <w:rFonts w:hAnsi="ＭＳ 明朝" w:hint="eastAsia"/>
          <w:szCs w:val="24"/>
        </w:rPr>
        <w:t>日（金）から令和</w:t>
      </w:r>
      <w:r>
        <w:rPr>
          <w:rFonts w:hAnsi="ＭＳ 明朝" w:hint="eastAsia"/>
          <w:szCs w:val="24"/>
        </w:rPr>
        <w:t>７</w:t>
      </w:r>
      <w:r w:rsidR="00703850" w:rsidRPr="00703850">
        <w:rPr>
          <w:rFonts w:hAnsi="ＭＳ 明朝" w:hint="eastAsia"/>
          <w:szCs w:val="24"/>
        </w:rPr>
        <w:t>年１月</w:t>
      </w:r>
      <w:r w:rsidR="00346C29">
        <w:rPr>
          <w:rFonts w:hAnsi="ＭＳ 明朝" w:hint="eastAsia"/>
          <w:szCs w:val="24"/>
        </w:rPr>
        <w:t>31</w:t>
      </w:r>
      <w:r w:rsidR="00703850" w:rsidRPr="00703850">
        <w:rPr>
          <w:rFonts w:hAnsi="ＭＳ 明朝" w:hint="eastAsia"/>
          <w:szCs w:val="24"/>
        </w:rPr>
        <w:t>日（金）午後５時まで</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（２）提出方法　持参、郵送又は電子メール</w:t>
      </w:r>
    </w:p>
    <w:p w:rsidR="00703850" w:rsidRPr="00703850" w:rsidRDefault="00703850" w:rsidP="00703850">
      <w:pPr>
        <w:textAlignment w:val="auto"/>
        <w:rPr>
          <w:rFonts w:hAnsi="ＭＳ 明朝"/>
          <w:szCs w:val="24"/>
        </w:rPr>
      </w:pPr>
      <w:r w:rsidRPr="00703850">
        <w:rPr>
          <w:rFonts w:hAnsi="ＭＳ 明朝" w:hint="eastAsia"/>
          <w:szCs w:val="24"/>
        </w:rPr>
        <w:t xml:space="preserve">　　　　　　　　　※電話及び口頭での質問には応じない。</w:t>
      </w:r>
    </w:p>
    <w:p w:rsidR="00703850" w:rsidRPr="00703850" w:rsidRDefault="00703850" w:rsidP="00703850">
      <w:pPr>
        <w:ind w:leftChars="100" w:left="2160" w:hangingChars="800" w:hanging="1920"/>
        <w:textAlignment w:val="auto"/>
        <w:rPr>
          <w:rFonts w:hAnsi="ＭＳ 明朝"/>
          <w:szCs w:val="24"/>
        </w:rPr>
      </w:pPr>
      <w:r w:rsidRPr="00703850">
        <w:rPr>
          <w:rFonts w:hAnsi="ＭＳ 明朝" w:hint="eastAsia"/>
          <w:szCs w:val="24"/>
        </w:rPr>
        <w:t>（３）回答方法　質問に対する回答は、受け付けた質問の要旨とその回答を郵送又は電　　　　　　　　子メールにより行う。また、公平性を確保する観点から、安平町ホームページへ掲載する。</w:t>
      </w:r>
    </w:p>
    <w:p w:rsidR="00703850" w:rsidRPr="00703850" w:rsidRDefault="00703850" w:rsidP="00703850">
      <w:pPr>
        <w:textAlignment w:val="auto"/>
        <w:rPr>
          <w:rFonts w:hAnsi="ＭＳ 明朝"/>
          <w:szCs w:val="24"/>
        </w:rPr>
      </w:pPr>
    </w:p>
    <w:p w:rsidR="00703850" w:rsidRPr="00703850" w:rsidRDefault="00CA0869" w:rsidP="00703850">
      <w:pPr>
        <w:textAlignment w:val="auto"/>
        <w:rPr>
          <w:rFonts w:hAnsi="ＭＳ 明朝"/>
          <w:szCs w:val="24"/>
        </w:rPr>
      </w:pPr>
      <w:r>
        <w:rPr>
          <w:rFonts w:hAnsi="ＭＳ 明朝" w:hint="eastAsia"/>
          <w:szCs w:val="24"/>
        </w:rPr>
        <w:t>９</w:t>
      </w:r>
      <w:r w:rsidR="009F5E05">
        <w:rPr>
          <w:rFonts w:hAnsi="ＭＳ 明朝" w:hint="eastAsia"/>
          <w:szCs w:val="24"/>
        </w:rPr>
        <w:t xml:space="preserve">　</w:t>
      </w:r>
      <w:r w:rsidR="00703850" w:rsidRPr="00703850">
        <w:rPr>
          <w:rFonts w:hAnsi="ＭＳ 明朝" w:hint="eastAsia"/>
          <w:szCs w:val="24"/>
        </w:rPr>
        <w:t>提出意思確認</w:t>
      </w:r>
    </w:p>
    <w:p w:rsidR="00703850" w:rsidRPr="00703850" w:rsidRDefault="00703850" w:rsidP="00703850">
      <w:pPr>
        <w:ind w:left="240" w:hangingChars="100" w:hanging="240"/>
        <w:textAlignment w:val="auto"/>
        <w:rPr>
          <w:rFonts w:hAnsi="ＭＳ 明朝"/>
          <w:szCs w:val="24"/>
        </w:rPr>
      </w:pPr>
      <w:r w:rsidRPr="00703850">
        <w:rPr>
          <w:rFonts w:hAnsi="ＭＳ 明朝" w:hint="eastAsia"/>
          <w:szCs w:val="24"/>
        </w:rPr>
        <w:t xml:space="preserve">　　提案書の提出意思がある場合は、期限までに参加意向申出書（様式第</w:t>
      </w:r>
      <w:r w:rsidR="00CA0869">
        <w:rPr>
          <w:rFonts w:hAnsi="ＭＳ 明朝" w:hint="eastAsia"/>
          <w:szCs w:val="24"/>
        </w:rPr>
        <w:t>１</w:t>
      </w:r>
      <w:r w:rsidRPr="00703850">
        <w:rPr>
          <w:rFonts w:hAnsi="ＭＳ 明朝" w:hint="eastAsia"/>
          <w:szCs w:val="24"/>
        </w:rPr>
        <w:t>号）を提出すること。</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（１）提出期限　令和</w:t>
      </w:r>
      <w:r w:rsidR="00E41311">
        <w:rPr>
          <w:rFonts w:hAnsi="ＭＳ 明朝" w:hint="eastAsia"/>
          <w:szCs w:val="24"/>
        </w:rPr>
        <w:t>７</w:t>
      </w:r>
      <w:r w:rsidRPr="00703850">
        <w:rPr>
          <w:rFonts w:hAnsi="ＭＳ 明朝" w:hint="eastAsia"/>
          <w:szCs w:val="24"/>
        </w:rPr>
        <w:t>年２月</w:t>
      </w:r>
      <w:r w:rsidR="00E41311">
        <w:rPr>
          <w:rFonts w:hAnsi="ＭＳ 明朝" w:hint="eastAsia"/>
          <w:szCs w:val="24"/>
        </w:rPr>
        <w:t>７</w:t>
      </w:r>
      <w:r w:rsidRPr="00703850">
        <w:rPr>
          <w:rFonts w:hAnsi="ＭＳ 明朝" w:hint="eastAsia"/>
          <w:szCs w:val="24"/>
        </w:rPr>
        <w:t>日（金）午後５時必着</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（２）提出方法　持参又は郵送</w:t>
      </w:r>
    </w:p>
    <w:p w:rsidR="00703850" w:rsidRPr="00703850" w:rsidRDefault="00703850" w:rsidP="00703850">
      <w:pPr>
        <w:ind w:firstLineChars="900" w:firstLine="2160"/>
        <w:textAlignment w:val="auto"/>
        <w:rPr>
          <w:rFonts w:hAnsi="ＭＳ 明朝"/>
          <w:szCs w:val="24"/>
        </w:rPr>
      </w:pPr>
      <w:r w:rsidRPr="00703850">
        <w:rPr>
          <w:rFonts w:hAnsi="ＭＳ 明朝" w:hint="eastAsia"/>
          <w:szCs w:val="24"/>
        </w:rPr>
        <w:t>（持参の場合は役場開庁時間内に限り、郵送の場合は期限日必着）</w:t>
      </w:r>
    </w:p>
    <w:p w:rsidR="00703850" w:rsidRPr="00703850" w:rsidRDefault="00703850" w:rsidP="00703850">
      <w:pPr>
        <w:ind w:left="1920" w:hangingChars="800" w:hanging="1920"/>
        <w:textAlignment w:val="auto"/>
        <w:rPr>
          <w:rFonts w:hAnsi="ＭＳ 明朝"/>
          <w:szCs w:val="24"/>
        </w:rPr>
      </w:pPr>
      <w:r w:rsidRPr="00703850">
        <w:rPr>
          <w:rFonts w:hAnsi="ＭＳ 明朝" w:hint="eastAsia"/>
          <w:szCs w:val="24"/>
        </w:rPr>
        <w:t xml:space="preserve">　（３）その他　　審査委員会（プレゼンテーション）の開催日時及び会場等は、後日</w:t>
      </w:r>
      <w:r w:rsidR="00CA0869">
        <w:rPr>
          <w:rFonts w:hAnsi="ＭＳ 明朝" w:hint="eastAsia"/>
          <w:szCs w:val="24"/>
        </w:rPr>
        <w:t>プロポーザル参加指名通知書（様式第２</w:t>
      </w:r>
      <w:r w:rsidRPr="00703850">
        <w:rPr>
          <w:rFonts w:hAnsi="ＭＳ 明朝" w:hint="eastAsia"/>
          <w:szCs w:val="24"/>
        </w:rPr>
        <w:t>号）により通知する。</w:t>
      </w:r>
    </w:p>
    <w:p w:rsidR="00703850" w:rsidRPr="00CA0869"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1</w:t>
      </w:r>
      <w:r w:rsidR="00CA0869">
        <w:rPr>
          <w:rFonts w:hAnsi="ＭＳ 明朝" w:hint="eastAsia"/>
          <w:szCs w:val="24"/>
        </w:rPr>
        <w:t>0</w:t>
      </w:r>
      <w:r w:rsidR="00E41311">
        <w:rPr>
          <w:rFonts w:hAnsi="ＭＳ 明朝" w:hint="eastAsia"/>
          <w:szCs w:val="24"/>
        </w:rPr>
        <w:t xml:space="preserve">　</w:t>
      </w:r>
      <w:r w:rsidRPr="00703850">
        <w:rPr>
          <w:rFonts w:hAnsi="ＭＳ 明朝" w:hint="eastAsia"/>
          <w:szCs w:val="24"/>
        </w:rPr>
        <w:t>企画提案書の提出</w:t>
      </w:r>
    </w:p>
    <w:p w:rsidR="00703850" w:rsidRPr="00703850" w:rsidRDefault="00703850" w:rsidP="00703850">
      <w:pPr>
        <w:textAlignment w:val="auto"/>
        <w:rPr>
          <w:rFonts w:hAnsi="ＭＳ 明朝"/>
          <w:szCs w:val="24"/>
        </w:rPr>
      </w:pPr>
      <w:r w:rsidRPr="00703850">
        <w:rPr>
          <w:rFonts w:hAnsi="ＭＳ 明朝" w:hint="eastAsia"/>
          <w:szCs w:val="24"/>
        </w:rPr>
        <w:t xml:space="preserve">　</w:t>
      </w:r>
      <w:r w:rsidR="00E41311">
        <w:rPr>
          <w:rFonts w:hAnsi="ＭＳ 明朝" w:hint="eastAsia"/>
          <w:szCs w:val="24"/>
        </w:rPr>
        <w:t>（１）</w:t>
      </w:r>
      <w:r w:rsidRPr="00703850">
        <w:rPr>
          <w:rFonts w:hAnsi="ＭＳ 明朝" w:hint="eastAsia"/>
          <w:szCs w:val="24"/>
        </w:rPr>
        <w:t>提出書類</w:t>
      </w:r>
    </w:p>
    <w:p w:rsidR="00703850" w:rsidRPr="00703850" w:rsidRDefault="00CA0869" w:rsidP="00703850">
      <w:pPr>
        <w:ind w:leftChars="200" w:left="480" w:firstLineChars="100" w:firstLine="240"/>
        <w:textAlignment w:val="auto"/>
        <w:rPr>
          <w:rFonts w:hAnsi="ＭＳ 明朝"/>
          <w:szCs w:val="24"/>
        </w:rPr>
      </w:pPr>
      <w:r>
        <w:rPr>
          <w:rFonts w:hAnsi="ＭＳ 明朝" w:hint="eastAsia"/>
          <w:szCs w:val="24"/>
        </w:rPr>
        <w:t>参加意向申出書を提出した者は、期限までに企画提案書（様式第３</w:t>
      </w:r>
      <w:r w:rsidR="00703850" w:rsidRPr="00703850">
        <w:rPr>
          <w:rFonts w:hAnsi="ＭＳ 明朝" w:hint="eastAsia"/>
          <w:szCs w:val="24"/>
        </w:rPr>
        <w:t>号）に、次の業務説明資料作成要領に掲げる内容を記載した書類（添付資料を含む）を添付のうえ指定の部数を提出すること。</w:t>
      </w:r>
    </w:p>
    <w:p w:rsidR="00703850" w:rsidRPr="00703850" w:rsidRDefault="00703850" w:rsidP="00703850">
      <w:pPr>
        <w:textAlignment w:val="auto"/>
        <w:rPr>
          <w:rFonts w:hAnsi="ＭＳ 明朝"/>
          <w:szCs w:val="24"/>
        </w:rPr>
      </w:pPr>
      <w:r w:rsidRPr="00703850">
        <w:rPr>
          <w:rFonts w:hAnsi="ＭＳ 明朝" w:hint="eastAsia"/>
          <w:szCs w:val="24"/>
        </w:rPr>
        <w:t xml:space="preserve">　業務説明資料作成要領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34"/>
      </w:tblGrid>
      <w:tr w:rsidR="00703850" w:rsidRPr="00703850" w:rsidTr="005C0CC3">
        <w:tc>
          <w:tcPr>
            <w:tcW w:w="2410" w:type="dxa"/>
            <w:shd w:val="clear" w:color="auto" w:fill="auto"/>
          </w:tcPr>
          <w:p w:rsidR="00703850" w:rsidRPr="00703850" w:rsidRDefault="00703850" w:rsidP="00703850">
            <w:pPr>
              <w:jc w:val="center"/>
              <w:textAlignment w:val="auto"/>
              <w:rPr>
                <w:rFonts w:hAnsi="ＭＳ 明朝"/>
                <w:szCs w:val="24"/>
              </w:rPr>
            </w:pPr>
            <w:r w:rsidRPr="00703850">
              <w:rPr>
                <w:rFonts w:hAnsi="ＭＳ 明朝" w:hint="eastAsia"/>
                <w:szCs w:val="24"/>
              </w:rPr>
              <w:t>項　　　目</w:t>
            </w:r>
          </w:p>
        </w:tc>
        <w:tc>
          <w:tcPr>
            <w:tcW w:w="7034" w:type="dxa"/>
            <w:shd w:val="clear" w:color="auto" w:fill="auto"/>
          </w:tcPr>
          <w:p w:rsidR="00703850" w:rsidRPr="00703850" w:rsidRDefault="00703850" w:rsidP="00703850">
            <w:pPr>
              <w:jc w:val="center"/>
              <w:textAlignment w:val="auto"/>
              <w:rPr>
                <w:rFonts w:hAnsi="ＭＳ 明朝"/>
                <w:szCs w:val="24"/>
              </w:rPr>
            </w:pPr>
            <w:r w:rsidRPr="00703850">
              <w:rPr>
                <w:rFonts w:hAnsi="ＭＳ 明朝" w:hint="eastAsia"/>
                <w:szCs w:val="24"/>
              </w:rPr>
              <w:t>内　　　　容</w:t>
            </w:r>
          </w:p>
        </w:tc>
      </w:tr>
      <w:tr w:rsidR="00703850" w:rsidRPr="00703850" w:rsidTr="005C0CC3">
        <w:tc>
          <w:tcPr>
            <w:tcW w:w="2410" w:type="dxa"/>
            <w:shd w:val="clear" w:color="auto" w:fill="auto"/>
          </w:tcPr>
          <w:p w:rsidR="00703850" w:rsidRPr="00703850" w:rsidRDefault="00703850" w:rsidP="00C625F9">
            <w:pPr>
              <w:textAlignment w:val="auto"/>
              <w:rPr>
                <w:rFonts w:hAnsi="ＭＳ 明朝"/>
                <w:szCs w:val="24"/>
              </w:rPr>
            </w:pPr>
            <w:r w:rsidRPr="00703850">
              <w:rPr>
                <w:rFonts w:hAnsi="ＭＳ 明朝" w:hint="eastAsia"/>
                <w:szCs w:val="24"/>
              </w:rPr>
              <w:t>１</w:t>
            </w:r>
            <w:r w:rsidR="00E41311">
              <w:rPr>
                <w:rFonts w:hAnsi="ＭＳ 明朝" w:hint="eastAsia"/>
                <w:szCs w:val="24"/>
              </w:rPr>
              <w:t xml:space="preserve">　</w:t>
            </w:r>
            <w:r w:rsidR="00C625F9">
              <w:rPr>
                <w:rFonts w:hAnsi="ＭＳ 明朝" w:hint="eastAsia"/>
                <w:szCs w:val="24"/>
              </w:rPr>
              <w:t>業務の実施体制</w:t>
            </w:r>
          </w:p>
        </w:tc>
        <w:tc>
          <w:tcPr>
            <w:tcW w:w="7034" w:type="dxa"/>
            <w:shd w:val="clear" w:color="auto" w:fill="auto"/>
          </w:tcPr>
          <w:p w:rsidR="00703850" w:rsidRPr="00703850" w:rsidRDefault="00703850" w:rsidP="00C625F9">
            <w:pPr>
              <w:textAlignment w:val="auto"/>
              <w:rPr>
                <w:rFonts w:hAnsi="ＭＳ 明朝"/>
                <w:szCs w:val="24"/>
              </w:rPr>
            </w:pPr>
            <w:r w:rsidRPr="00703850">
              <w:rPr>
                <w:rFonts w:hAnsi="ＭＳ 明朝" w:hint="eastAsia"/>
                <w:szCs w:val="24"/>
              </w:rPr>
              <w:t>・</w:t>
            </w:r>
            <w:r w:rsidR="00C625F9">
              <w:rPr>
                <w:rFonts w:hAnsi="ＭＳ 明朝" w:hint="eastAsia"/>
                <w:szCs w:val="24"/>
              </w:rPr>
              <w:t>当該業務の実施体制</w:t>
            </w:r>
            <w:r w:rsidR="005A7A62">
              <w:rPr>
                <w:rFonts w:hAnsi="ＭＳ 明朝" w:hint="eastAsia"/>
                <w:szCs w:val="24"/>
              </w:rPr>
              <w:t>、組織図</w:t>
            </w:r>
            <w:r w:rsidR="00C625F9">
              <w:rPr>
                <w:rFonts w:hAnsi="ＭＳ 明朝" w:hint="eastAsia"/>
                <w:szCs w:val="24"/>
              </w:rPr>
              <w:t>（</w:t>
            </w:r>
            <w:r w:rsidR="00C625F9">
              <w:rPr>
                <w:rFonts w:hAnsi="ＭＳ 明朝"/>
                <w:szCs w:val="24"/>
              </w:rPr>
              <w:t>配置人数、管理体制、役割）など</w:t>
            </w:r>
          </w:p>
        </w:tc>
      </w:tr>
      <w:tr w:rsidR="00703850" w:rsidRPr="00703850" w:rsidTr="005C0CC3">
        <w:tc>
          <w:tcPr>
            <w:tcW w:w="2410" w:type="dxa"/>
            <w:shd w:val="clear" w:color="auto" w:fill="auto"/>
          </w:tcPr>
          <w:p w:rsidR="00703850" w:rsidRPr="00703850" w:rsidRDefault="005C0CC3" w:rsidP="00622008">
            <w:pPr>
              <w:textAlignment w:val="auto"/>
              <w:rPr>
                <w:rFonts w:hAnsi="ＭＳ 明朝"/>
                <w:szCs w:val="24"/>
              </w:rPr>
            </w:pPr>
            <w:r>
              <w:rPr>
                <w:rFonts w:hAnsi="ＭＳ 明朝" w:hint="eastAsia"/>
                <w:szCs w:val="24"/>
              </w:rPr>
              <w:t>２</w:t>
            </w:r>
            <w:r w:rsidR="00E41311">
              <w:rPr>
                <w:rFonts w:hAnsi="ＭＳ 明朝" w:hint="eastAsia"/>
                <w:szCs w:val="24"/>
              </w:rPr>
              <w:t xml:space="preserve">　</w:t>
            </w:r>
            <w:r w:rsidR="00926D4D">
              <w:rPr>
                <w:rFonts w:hAnsi="ＭＳ 明朝" w:hint="eastAsia"/>
                <w:szCs w:val="24"/>
              </w:rPr>
              <w:t>企画提案資料</w:t>
            </w:r>
          </w:p>
        </w:tc>
        <w:tc>
          <w:tcPr>
            <w:tcW w:w="7034" w:type="dxa"/>
            <w:shd w:val="clear" w:color="auto" w:fill="auto"/>
          </w:tcPr>
          <w:p w:rsidR="00703850" w:rsidRPr="00703850" w:rsidRDefault="00703850" w:rsidP="00926D4D">
            <w:pPr>
              <w:textAlignment w:val="auto"/>
              <w:rPr>
                <w:rFonts w:hAnsi="ＭＳ 明朝"/>
                <w:szCs w:val="24"/>
              </w:rPr>
            </w:pPr>
            <w:r w:rsidRPr="00703850">
              <w:rPr>
                <w:rFonts w:hAnsi="ＭＳ 明朝" w:hint="eastAsia"/>
                <w:szCs w:val="24"/>
              </w:rPr>
              <w:t>・</w:t>
            </w:r>
            <w:r w:rsidR="00926D4D">
              <w:rPr>
                <w:rFonts w:hAnsi="ＭＳ 明朝" w:hint="eastAsia"/>
                <w:szCs w:val="24"/>
              </w:rPr>
              <w:t>提案については、仕様書で示したそれぞれの業務内容を踏まえ、企画提案の基本的な考え方や方針を示すこと</w:t>
            </w:r>
            <w:r w:rsidRPr="00703850">
              <w:rPr>
                <w:rFonts w:hAnsi="ＭＳ 明朝" w:hint="eastAsia"/>
                <w:szCs w:val="24"/>
              </w:rPr>
              <w:t>。</w:t>
            </w:r>
          </w:p>
        </w:tc>
      </w:tr>
      <w:tr w:rsidR="00703850" w:rsidRPr="00703850" w:rsidTr="005C0CC3">
        <w:tc>
          <w:tcPr>
            <w:tcW w:w="2410" w:type="dxa"/>
            <w:shd w:val="clear" w:color="auto" w:fill="auto"/>
          </w:tcPr>
          <w:p w:rsidR="00703850" w:rsidRPr="00703850" w:rsidRDefault="005C0CC3" w:rsidP="00926D4D">
            <w:pPr>
              <w:textAlignment w:val="auto"/>
              <w:rPr>
                <w:rFonts w:hAnsi="ＭＳ 明朝"/>
                <w:szCs w:val="24"/>
              </w:rPr>
            </w:pPr>
            <w:r>
              <w:rPr>
                <w:rFonts w:hAnsi="ＭＳ 明朝" w:hint="eastAsia"/>
                <w:szCs w:val="24"/>
              </w:rPr>
              <w:t>３</w:t>
            </w:r>
            <w:r w:rsidR="00926D4D">
              <w:rPr>
                <w:rFonts w:hAnsi="ＭＳ 明朝" w:hint="eastAsia"/>
                <w:szCs w:val="24"/>
              </w:rPr>
              <w:t xml:space="preserve">　参考見積書</w:t>
            </w:r>
          </w:p>
        </w:tc>
        <w:tc>
          <w:tcPr>
            <w:tcW w:w="7034" w:type="dxa"/>
            <w:shd w:val="clear" w:color="auto" w:fill="auto"/>
          </w:tcPr>
          <w:p w:rsidR="00703850" w:rsidRPr="00703850" w:rsidRDefault="00703850" w:rsidP="00703850">
            <w:pPr>
              <w:textAlignment w:val="auto"/>
              <w:rPr>
                <w:rFonts w:hAnsi="ＭＳ 明朝"/>
                <w:szCs w:val="24"/>
              </w:rPr>
            </w:pPr>
            <w:r w:rsidRPr="00703850">
              <w:rPr>
                <w:rFonts w:hAnsi="ＭＳ 明朝" w:hint="eastAsia"/>
                <w:szCs w:val="24"/>
              </w:rPr>
              <w:t>・</w:t>
            </w:r>
            <w:r w:rsidR="006561FB">
              <w:rPr>
                <w:rFonts w:hAnsi="ＭＳ 明朝" w:hint="eastAsia"/>
                <w:szCs w:val="24"/>
              </w:rPr>
              <w:t>提案額の規模（消費税を含む）の範囲内で、業務委託料の見積金額を記載すること。</w:t>
            </w:r>
          </w:p>
          <w:p w:rsidR="00703850" w:rsidRPr="00703850" w:rsidRDefault="00703850" w:rsidP="00703850">
            <w:pPr>
              <w:textAlignment w:val="auto"/>
              <w:rPr>
                <w:rFonts w:hAnsi="ＭＳ 明朝"/>
                <w:szCs w:val="24"/>
              </w:rPr>
            </w:pPr>
            <w:r w:rsidRPr="00703850">
              <w:rPr>
                <w:rFonts w:hAnsi="ＭＳ 明朝" w:hint="eastAsia"/>
                <w:szCs w:val="24"/>
              </w:rPr>
              <w:t>・</w:t>
            </w:r>
            <w:r w:rsidR="006561FB">
              <w:rPr>
                <w:rFonts w:hAnsi="ＭＳ 明朝" w:hint="eastAsia"/>
                <w:szCs w:val="24"/>
              </w:rPr>
              <w:t>業務内容に示された業務に係る経費の内訳がわかるように作成すること。</w:t>
            </w:r>
          </w:p>
        </w:tc>
      </w:tr>
      <w:tr w:rsidR="00703850" w:rsidRPr="00703850" w:rsidTr="005C0CC3">
        <w:tc>
          <w:tcPr>
            <w:tcW w:w="2410" w:type="dxa"/>
            <w:shd w:val="clear" w:color="auto" w:fill="auto"/>
          </w:tcPr>
          <w:p w:rsidR="00703850" w:rsidRPr="00703850" w:rsidRDefault="005C0CC3" w:rsidP="00703850">
            <w:pPr>
              <w:textAlignment w:val="auto"/>
              <w:rPr>
                <w:rFonts w:hAnsi="ＭＳ 明朝"/>
                <w:color w:val="000000"/>
                <w:szCs w:val="24"/>
              </w:rPr>
            </w:pPr>
            <w:r>
              <w:rPr>
                <w:rFonts w:hAnsi="ＭＳ 明朝" w:hint="eastAsia"/>
                <w:color w:val="000000"/>
                <w:szCs w:val="24"/>
              </w:rPr>
              <w:t>４</w:t>
            </w:r>
            <w:r w:rsidR="007038F9">
              <w:rPr>
                <w:rFonts w:hAnsi="ＭＳ 明朝" w:hint="eastAsia"/>
                <w:color w:val="000000"/>
                <w:szCs w:val="24"/>
              </w:rPr>
              <w:t xml:space="preserve">　</w:t>
            </w:r>
            <w:r w:rsidR="00703850" w:rsidRPr="00703850">
              <w:rPr>
                <w:rFonts w:hAnsi="ＭＳ 明朝" w:hint="eastAsia"/>
                <w:color w:val="000000"/>
                <w:szCs w:val="24"/>
              </w:rPr>
              <w:t>使用する言語、単位及び通貨</w:t>
            </w:r>
          </w:p>
        </w:tc>
        <w:tc>
          <w:tcPr>
            <w:tcW w:w="7034" w:type="dxa"/>
            <w:shd w:val="clear" w:color="auto" w:fill="auto"/>
          </w:tcPr>
          <w:p w:rsidR="00703850" w:rsidRPr="00703850" w:rsidRDefault="00703850" w:rsidP="00703850">
            <w:pPr>
              <w:textAlignment w:val="auto"/>
              <w:rPr>
                <w:rFonts w:hAnsi="ＭＳ 明朝"/>
                <w:color w:val="000000"/>
                <w:szCs w:val="24"/>
              </w:rPr>
            </w:pPr>
            <w:r w:rsidRPr="00703850">
              <w:rPr>
                <w:rFonts w:hAnsi="ＭＳ 明朝" w:hint="eastAsia"/>
                <w:color w:val="000000"/>
                <w:szCs w:val="24"/>
              </w:rPr>
              <w:t xml:space="preserve">　使用する言語は日本語。単位は日本の標準時及び計量法に準拠し、通貨は日本円とする。</w:t>
            </w:r>
          </w:p>
        </w:tc>
      </w:tr>
      <w:tr w:rsidR="00703850" w:rsidRPr="00703850" w:rsidTr="005C0CC3">
        <w:tc>
          <w:tcPr>
            <w:tcW w:w="2410" w:type="dxa"/>
            <w:shd w:val="clear" w:color="auto" w:fill="auto"/>
          </w:tcPr>
          <w:p w:rsidR="00703850" w:rsidRPr="00703850" w:rsidRDefault="005C0CC3" w:rsidP="00703850">
            <w:pPr>
              <w:textAlignment w:val="auto"/>
              <w:rPr>
                <w:rFonts w:hAnsi="ＭＳ 明朝"/>
                <w:szCs w:val="24"/>
              </w:rPr>
            </w:pPr>
            <w:r>
              <w:rPr>
                <w:rFonts w:hAnsi="ＭＳ 明朝" w:hint="eastAsia"/>
                <w:color w:val="000000"/>
                <w:szCs w:val="24"/>
              </w:rPr>
              <w:t>５</w:t>
            </w:r>
            <w:r w:rsidR="007038F9">
              <w:rPr>
                <w:rFonts w:hAnsi="ＭＳ 明朝" w:hint="eastAsia"/>
                <w:color w:val="000000"/>
                <w:szCs w:val="24"/>
              </w:rPr>
              <w:t xml:space="preserve">　</w:t>
            </w:r>
            <w:r w:rsidR="00703850" w:rsidRPr="00703850">
              <w:rPr>
                <w:rFonts w:hAnsi="ＭＳ 明朝" w:hint="eastAsia"/>
                <w:szCs w:val="24"/>
              </w:rPr>
              <w:t>その他</w:t>
            </w:r>
          </w:p>
        </w:tc>
        <w:tc>
          <w:tcPr>
            <w:tcW w:w="7034" w:type="dxa"/>
            <w:shd w:val="clear" w:color="auto" w:fill="auto"/>
          </w:tcPr>
          <w:p w:rsidR="00703850" w:rsidRPr="00703850" w:rsidRDefault="00703850" w:rsidP="00703850">
            <w:pPr>
              <w:textAlignment w:val="auto"/>
              <w:rPr>
                <w:rFonts w:hAnsi="ＭＳ 明朝"/>
                <w:szCs w:val="24"/>
              </w:rPr>
            </w:pPr>
            <w:r w:rsidRPr="00703850">
              <w:rPr>
                <w:rFonts w:hAnsi="ＭＳ 明朝" w:hint="eastAsia"/>
                <w:szCs w:val="24"/>
              </w:rPr>
              <w:t>・その他、委託業務にかかる有益な提案事項があれば説明資料を添付すること。（任意）</w:t>
            </w:r>
          </w:p>
        </w:tc>
      </w:tr>
      <w:tr w:rsidR="00E31E32" w:rsidRPr="00703850" w:rsidTr="000C782C">
        <w:tc>
          <w:tcPr>
            <w:tcW w:w="9444" w:type="dxa"/>
            <w:gridSpan w:val="2"/>
            <w:shd w:val="clear" w:color="auto" w:fill="auto"/>
          </w:tcPr>
          <w:p w:rsidR="00E31E32" w:rsidRDefault="00E31E32" w:rsidP="00703850">
            <w:pPr>
              <w:textAlignment w:val="auto"/>
              <w:rPr>
                <w:rFonts w:hAnsi="ＭＳ 明朝"/>
                <w:szCs w:val="24"/>
              </w:rPr>
            </w:pPr>
            <w:r>
              <w:rPr>
                <w:rFonts w:hAnsi="ＭＳ 明朝" w:hint="eastAsia"/>
                <w:szCs w:val="24"/>
              </w:rPr>
              <w:t>・書式は任意とする</w:t>
            </w:r>
          </w:p>
          <w:p w:rsidR="00E31E32" w:rsidRPr="00703850" w:rsidRDefault="00E31E32" w:rsidP="00703850">
            <w:pPr>
              <w:textAlignment w:val="auto"/>
              <w:rPr>
                <w:rFonts w:hAnsi="ＭＳ 明朝"/>
                <w:szCs w:val="24"/>
              </w:rPr>
            </w:pPr>
            <w:r>
              <w:rPr>
                <w:rFonts w:hAnsi="ＭＳ 明朝" w:hint="eastAsia"/>
                <w:szCs w:val="24"/>
              </w:rPr>
              <w:t>・用紙は、Ａ４版を基本とする。（図式等の見やすさを考慮して変更可とする。）</w:t>
            </w:r>
          </w:p>
        </w:tc>
      </w:tr>
    </w:tbl>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 xml:space="preserve">（２）提出部数　　</w:t>
      </w:r>
      <w:r w:rsidR="00E3290A" w:rsidRPr="00E3290A">
        <w:rPr>
          <w:rFonts w:hAnsi="ＭＳ 明朝" w:hint="eastAsia"/>
          <w:szCs w:val="24"/>
        </w:rPr>
        <w:t>６</w:t>
      </w:r>
      <w:r w:rsidRPr="00703850">
        <w:rPr>
          <w:rFonts w:hAnsi="ＭＳ 明朝" w:hint="eastAsia"/>
          <w:szCs w:val="24"/>
        </w:rPr>
        <w:t>部</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（３）提出期限　　令和</w:t>
      </w:r>
      <w:r w:rsidR="00E41311">
        <w:rPr>
          <w:rFonts w:hAnsi="ＭＳ 明朝" w:hint="eastAsia"/>
          <w:szCs w:val="24"/>
        </w:rPr>
        <w:t>７</w:t>
      </w:r>
      <w:r w:rsidRPr="00703850">
        <w:rPr>
          <w:rFonts w:hAnsi="ＭＳ 明朝" w:hint="eastAsia"/>
          <w:szCs w:val="24"/>
        </w:rPr>
        <w:t>年２月</w:t>
      </w:r>
      <w:r w:rsidR="00E41311">
        <w:rPr>
          <w:rFonts w:hAnsi="ＭＳ 明朝" w:hint="eastAsia"/>
          <w:szCs w:val="24"/>
        </w:rPr>
        <w:t>20</w:t>
      </w:r>
      <w:r w:rsidRPr="00703850">
        <w:rPr>
          <w:rFonts w:hAnsi="ＭＳ 明朝" w:hint="eastAsia"/>
          <w:szCs w:val="24"/>
        </w:rPr>
        <w:t>日（</w:t>
      </w:r>
      <w:r w:rsidR="006364C6">
        <w:rPr>
          <w:rFonts w:hAnsi="ＭＳ 明朝" w:hint="eastAsia"/>
          <w:szCs w:val="24"/>
        </w:rPr>
        <w:t>木</w:t>
      </w:r>
      <w:r w:rsidRPr="00703850">
        <w:rPr>
          <w:rFonts w:hAnsi="ＭＳ 明朝" w:hint="eastAsia"/>
          <w:szCs w:val="24"/>
        </w:rPr>
        <w:t>）午後５時必着</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（４）提出方法　　持参又は郵送</w:t>
      </w:r>
    </w:p>
    <w:p w:rsidR="00703850" w:rsidRPr="00703850" w:rsidRDefault="00703850" w:rsidP="00703850">
      <w:pPr>
        <w:ind w:firstLineChars="900" w:firstLine="2160"/>
        <w:textAlignment w:val="auto"/>
        <w:rPr>
          <w:rFonts w:hAnsi="ＭＳ 明朝"/>
          <w:szCs w:val="24"/>
        </w:rPr>
      </w:pPr>
      <w:r w:rsidRPr="00703850">
        <w:rPr>
          <w:rFonts w:hAnsi="ＭＳ 明朝" w:hint="eastAsia"/>
          <w:szCs w:val="24"/>
        </w:rPr>
        <w:t>（持参の場合は役場開庁時間内に限り、郵送の場合は期限日必着）</w:t>
      </w:r>
    </w:p>
    <w:p w:rsidR="00703850" w:rsidRPr="00703850"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1</w:t>
      </w:r>
      <w:r w:rsidR="00CA0869">
        <w:rPr>
          <w:rFonts w:hAnsi="ＭＳ 明朝" w:hint="eastAsia"/>
          <w:szCs w:val="24"/>
        </w:rPr>
        <w:t>1</w:t>
      </w:r>
      <w:r w:rsidR="00E41311">
        <w:rPr>
          <w:rFonts w:hAnsi="ＭＳ 明朝" w:hint="eastAsia"/>
          <w:szCs w:val="24"/>
        </w:rPr>
        <w:t xml:space="preserve">　</w:t>
      </w:r>
      <w:r w:rsidRPr="00703850">
        <w:rPr>
          <w:rFonts w:hAnsi="ＭＳ 明朝" w:hint="eastAsia"/>
          <w:szCs w:val="24"/>
        </w:rPr>
        <w:t>審査</w:t>
      </w:r>
    </w:p>
    <w:p w:rsidR="00703850" w:rsidRPr="00703850" w:rsidRDefault="00703850" w:rsidP="006B3919">
      <w:pPr>
        <w:ind w:left="240" w:hangingChars="100" w:hanging="240"/>
        <w:textAlignment w:val="auto"/>
        <w:rPr>
          <w:rFonts w:hAnsi="ＭＳ 明朝"/>
          <w:szCs w:val="24"/>
        </w:rPr>
      </w:pPr>
      <w:r w:rsidRPr="00703850">
        <w:rPr>
          <w:rFonts w:hAnsi="ＭＳ 明朝" w:hint="eastAsia"/>
          <w:szCs w:val="24"/>
        </w:rPr>
        <w:t xml:space="preserve">　　受託者の選定は提案書の提出があった参加業者から提出される提案書等に基づき、</w:t>
      </w:r>
      <w:r w:rsidR="006B3919" w:rsidRPr="006B3919">
        <w:rPr>
          <w:rFonts w:hAnsi="ＭＳ 明朝" w:hint="eastAsia"/>
          <w:szCs w:val="24"/>
        </w:rPr>
        <w:t>安平町まち・あいステーションラピア管理委託及びまちなか賑わい創出業務</w:t>
      </w:r>
      <w:r w:rsidRPr="00703850">
        <w:rPr>
          <w:rFonts w:hAnsi="ＭＳ 明朝" w:hint="eastAsia"/>
          <w:szCs w:val="24"/>
        </w:rPr>
        <w:t>受託候補者選定委員会が次により行う。</w:t>
      </w:r>
    </w:p>
    <w:p w:rsidR="00703850" w:rsidRPr="00703850" w:rsidRDefault="00703850" w:rsidP="00703850">
      <w:pPr>
        <w:textAlignment w:val="auto"/>
        <w:rPr>
          <w:rFonts w:hAnsi="ＭＳ 明朝"/>
          <w:szCs w:val="24"/>
        </w:rPr>
      </w:pPr>
      <w:r w:rsidRPr="00703850">
        <w:rPr>
          <w:rFonts w:hAnsi="ＭＳ 明朝" w:hint="eastAsia"/>
          <w:szCs w:val="24"/>
        </w:rPr>
        <w:t xml:space="preserve">　（１）審</w:t>
      </w:r>
      <w:r w:rsidR="00E41311">
        <w:rPr>
          <w:rFonts w:hAnsi="ＭＳ 明朝" w:hint="eastAsia"/>
          <w:szCs w:val="24"/>
        </w:rPr>
        <w:t xml:space="preserve">査委員会（プレゼンテーション）実施予定日　　</w:t>
      </w:r>
      <w:r w:rsidR="00E41311" w:rsidRPr="009B0EDA">
        <w:rPr>
          <w:rFonts w:hAnsi="ＭＳ 明朝" w:hint="eastAsia"/>
          <w:szCs w:val="24"/>
        </w:rPr>
        <w:t>令和</w:t>
      </w:r>
      <w:r w:rsidR="00E433E6" w:rsidRPr="009B0EDA">
        <w:rPr>
          <w:rFonts w:hAnsi="ＭＳ 明朝" w:hint="eastAsia"/>
          <w:szCs w:val="24"/>
        </w:rPr>
        <w:t>７</w:t>
      </w:r>
      <w:r w:rsidR="00E41311" w:rsidRPr="009B0EDA">
        <w:rPr>
          <w:rFonts w:hAnsi="ＭＳ 明朝" w:hint="eastAsia"/>
          <w:szCs w:val="24"/>
        </w:rPr>
        <w:t>年３</w:t>
      </w:r>
      <w:r w:rsidRPr="009B0EDA">
        <w:rPr>
          <w:rFonts w:hAnsi="ＭＳ 明朝" w:hint="eastAsia"/>
          <w:szCs w:val="24"/>
        </w:rPr>
        <w:t>月</w:t>
      </w:r>
      <w:r w:rsidR="00E41311" w:rsidRPr="009B0EDA">
        <w:rPr>
          <w:rFonts w:hAnsi="ＭＳ 明朝" w:hint="eastAsia"/>
          <w:szCs w:val="24"/>
        </w:rPr>
        <w:t>４日（火）</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（２）プレゼンテーションの実施について</w:t>
      </w:r>
    </w:p>
    <w:p w:rsidR="00703850" w:rsidRPr="00703850" w:rsidRDefault="00703850" w:rsidP="00703850">
      <w:pPr>
        <w:ind w:leftChars="100" w:left="960" w:hangingChars="300" w:hanging="720"/>
        <w:textAlignment w:val="auto"/>
        <w:rPr>
          <w:rFonts w:hAnsi="ＭＳ 明朝"/>
          <w:szCs w:val="24"/>
        </w:rPr>
      </w:pPr>
      <w:r w:rsidRPr="00703850">
        <w:rPr>
          <w:rFonts w:hAnsi="ＭＳ 明朝" w:hint="eastAsia"/>
          <w:szCs w:val="24"/>
        </w:rPr>
        <w:t xml:space="preserve">　　</w:t>
      </w:r>
      <w:r w:rsidR="001C1C27">
        <w:rPr>
          <w:rFonts w:hAnsi="ＭＳ 明朝" w:hint="eastAsia"/>
          <w:szCs w:val="24"/>
        </w:rPr>
        <w:t>ア</w:t>
      </w:r>
      <w:r w:rsidRPr="00703850">
        <w:rPr>
          <w:rFonts w:hAnsi="ＭＳ 明朝" w:hint="eastAsia"/>
          <w:szCs w:val="24"/>
        </w:rPr>
        <w:t xml:space="preserve">　企画提案書に基づくプレゼンテーションにより、審査項目ごとの評価点数の合計点数により行う。</w:t>
      </w:r>
    </w:p>
    <w:p w:rsidR="00703850" w:rsidRPr="00703850" w:rsidRDefault="001C1C27" w:rsidP="00703850">
      <w:pPr>
        <w:ind w:leftChars="100" w:left="960" w:hangingChars="300" w:hanging="720"/>
        <w:textAlignment w:val="auto"/>
        <w:rPr>
          <w:rFonts w:hAnsi="ＭＳ 明朝"/>
          <w:szCs w:val="24"/>
        </w:rPr>
      </w:pPr>
      <w:r>
        <w:rPr>
          <w:rFonts w:hAnsi="ＭＳ 明朝" w:hint="eastAsia"/>
          <w:szCs w:val="24"/>
        </w:rPr>
        <w:t xml:space="preserve">　　イ</w:t>
      </w:r>
      <w:r w:rsidR="00703850" w:rsidRPr="00703850">
        <w:rPr>
          <w:rFonts w:hAnsi="ＭＳ 明朝" w:hint="eastAsia"/>
          <w:szCs w:val="24"/>
        </w:rPr>
        <w:t xml:space="preserve">　プレゼンテーションの時間は、30分以内とする。なお、プレゼンテーション後は、各提案者に対して質疑応答の時間を設ける。</w:t>
      </w:r>
    </w:p>
    <w:p w:rsidR="00703850" w:rsidRPr="00703850" w:rsidRDefault="001C1C27" w:rsidP="00703850">
      <w:pPr>
        <w:ind w:leftChars="100" w:left="960" w:hangingChars="300" w:hanging="720"/>
        <w:textAlignment w:val="auto"/>
        <w:rPr>
          <w:rFonts w:hAnsi="ＭＳ 明朝"/>
          <w:szCs w:val="24"/>
        </w:rPr>
      </w:pPr>
      <w:r>
        <w:rPr>
          <w:rFonts w:hAnsi="ＭＳ 明朝" w:hint="eastAsia"/>
          <w:szCs w:val="24"/>
        </w:rPr>
        <w:t xml:space="preserve">　　ウ</w:t>
      </w:r>
      <w:r w:rsidR="00703850" w:rsidRPr="00703850">
        <w:rPr>
          <w:rFonts w:hAnsi="ＭＳ 明朝" w:hint="eastAsia"/>
          <w:szCs w:val="24"/>
        </w:rPr>
        <w:t xml:space="preserve">　プレゼンテーションを行う際に必要な機器は各社で用意すること。なお、スクリーンは安平町で用意する。</w:t>
      </w:r>
    </w:p>
    <w:p w:rsidR="00703850" w:rsidRPr="00703850" w:rsidRDefault="001C1C27" w:rsidP="001C1C27">
      <w:pPr>
        <w:ind w:firstLineChars="300" w:firstLine="720"/>
        <w:textAlignment w:val="auto"/>
        <w:rPr>
          <w:rFonts w:hAnsi="ＭＳ 明朝"/>
          <w:szCs w:val="24"/>
        </w:rPr>
      </w:pPr>
      <w:r w:rsidRPr="001C1C27">
        <w:rPr>
          <w:rFonts w:hAnsi="ＭＳ 明朝" w:hint="eastAsia"/>
          <w:szCs w:val="24"/>
        </w:rPr>
        <w:t>エ</w:t>
      </w:r>
      <w:r w:rsidR="00703850" w:rsidRPr="00703850">
        <w:rPr>
          <w:rFonts w:hAnsi="ＭＳ 明朝" w:hint="eastAsia"/>
          <w:szCs w:val="24"/>
        </w:rPr>
        <w:t xml:space="preserve">　審査の結果、評価点数が最も高い者を受託候補者として選定する。</w:t>
      </w:r>
    </w:p>
    <w:p w:rsidR="00703850" w:rsidRPr="00703850" w:rsidRDefault="001C1C27" w:rsidP="001C1C27">
      <w:pPr>
        <w:ind w:leftChars="300" w:left="960" w:hangingChars="100" w:hanging="240"/>
        <w:textAlignment w:val="auto"/>
        <w:rPr>
          <w:rFonts w:hAnsi="ＭＳ 明朝"/>
          <w:szCs w:val="24"/>
        </w:rPr>
      </w:pPr>
      <w:r>
        <w:rPr>
          <w:rFonts w:hAnsi="ＭＳ 明朝" w:hint="eastAsia"/>
          <w:szCs w:val="24"/>
        </w:rPr>
        <w:t>オ</w:t>
      </w:r>
      <w:r w:rsidR="00703850" w:rsidRPr="00703850">
        <w:rPr>
          <w:rFonts w:hAnsi="ＭＳ 明朝" w:hint="eastAsia"/>
          <w:szCs w:val="24"/>
        </w:rPr>
        <w:t xml:space="preserve">　選定結果は、プレゼンテーション参加者全てに結果通知書（様式第10号）により通知する。</w:t>
      </w:r>
    </w:p>
    <w:p w:rsidR="00703850" w:rsidRPr="00703850" w:rsidRDefault="001C1C27" w:rsidP="001C1C27">
      <w:pPr>
        <w:ind w:firstLineChars="300" w:firstLine="720"/>
        <w:textAlignment w:val="auto"/>
        <w:rPr>
          <w:rFonts w:hAnsi="ＭＳ 明朝"/>
          <w:szCs w:val="24"/>
        </w:rPr>
      </w:pPr>
      <w:r>
        <w:rPr>
          <w:rFonts w:hAnsi="ＭＳ 明朝" w:hint="eastAsia"/>
          <w:szCs w:val="24"/>
        </w:rPr>
        <w:t>カ</w:t>
      </w:r>
      <w:r w:rsidR="00703850" w:rsidRPr="00703850">
        <w:rPr>
          <w:rFonts w:hAnsi="ＭＳ 明朝" w:hint="eastAsia"/>
          <w:szCs w:val="24"/>
        </w:rPr>
        <w:t xml:space="preserve">　選定に関する異議等は受け付けない。</w:t>
      </w:r>
    </w:p>
    <w:p w:rsidR="00703850" w:rsidRPr="001C1C27" w:rsidRDefault="00703850" w:rsidP="00703850">
      <w:pPr>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1</w:t>
      </w:r>
      <w:r w:rsidR="00CA0869">
        <w:rPr>
          <w:rFonts w:hAnsi="ＭＳ 明朝" w:hint="eastAsia"/>
          <w:szCs w:val="24"/>
        </w:rPr>
        <w:t>2</w:t>
      </w:r>
      <w:r w:rsidR="001C1C27">
        <w:rPr>
          <w:rFonts w:hAnsi="ＭＳ 明朝" w:hint="eastAsia"/>
          <w:szCs w:val="24"/>
        </w:rPr>
        <w:t xml:space="preserve">　</w:t>
      </w:r>
      <w:r w:rsidRPr="00703850">
        <w:rPr>
          <w:rFonts w:hAnsi="ＭＳ 明朝" w:hint="eastAsia"/>
          <w:szCs w:val="24"/>
        </w:rPr>
        <w:t>評価基準</w:t>
      </w:r>
    </w:p>
    <w:p w:rsidR="00703850" w:rsidRPr="00703850" w:rsidRDefault="00703850" w:rsidP="00703850">
      <w:pPr>
        <w:ind w:leftChars="100" w:left="240" w:firstLineChars="100" w:firstLine="240"/>
        <w:textAlignment w:val="auto"/>
        <w:rPr>
          <w:rFonts w:hAnsi="ＭＳ 明朝"/>
          <w:szCs w:val="24"/>
        </w:rPr>
      </w:pPr>
      <w:r w:rsidRPr="00703850">
        <w:rPr>
          <w:rFonts w:hAnsi="ＭＳ 明朝" w:hint="eastAsia"/>
          <w:szCs w:val="24"/>
        </w:rPr>
        <w:t>評価は企画提案書の内容、プレゼンテーションの内容、質疑の内容等を基に判断し、以下の項目に基づき採点を行うものとする。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386"/>
      </w:tblGrid>
      <w:tr w:rsidR="00E3290A" w:rsidRPr="00703850" w:rsidTr="00E53A0A">
        <w:trPr>
          <w:trHeight w:val="70"/>
        </w:trPr>
        <w:tc>
          <w:tcPr>
            <w:tcW w:w="2127" w:type="dxa"/>
            <w:vAlign w:val="center"/>
          </w:tcPr>
          <w:p w:rsidR="00E3290A" w:rsidRPr="00703850" w:rsidRDefault="00E3290A" w:rsidP="00703850">
            <w:pPr>
              <w:jc w:val="center"/>
              <w:textAlignment w:val="auto"/>
              <w:rPr>
                <w:rFonts w:hAnsi="ＭＳ 明朝"/>
                <w:szCs w:val="24"/>
              </w:rPr>
            </w:pPr>
            <w:r w:rsidRPr="00703850">
              <w:rPr>
                <w:rFonts w:hAnsi="ＭＳ 明朝" w:hint="eastAsia"/>
                <w:szCs w:val="24"/>
              </w:rPr>
              <w:t>評価項目</w:t>
            </w:r>
          </w:p>
        </w:tc>
        <w:tc>
          <w:tcPr>
            <w:tcW w:w="5386" w:type="dxa"/>
            <w:vAlign w:val="center"/>
          </w:tcPr>
          <w:p w:rsidR="00E3290A" w:rsidRPr="00703850" w:rsidRDefault="00E3290A" w:rsidP="00703850">
            <w:pPr>
              <w:jc w:val="center"/>
              <w:textAlignment w:val="auto"/>
              <w:rPr>
                <w:rFonts w:hAnsi="ＭＳ 明朝"/>
                <w:szCs w:val="24"/>
              </w:rPr>
            </w:pPr>
            <w:r w:rsidRPr="00703850">
              <w:rPr>
                <w:rFonts w:hAnsi="ＭＳ 明朝" w:hint="eastAsia"/>
                <w:szCs w:val="24"/>
              </w:rPr>
              <w:t>評価事項</w:t>
            </w:r>
          </w:p>
        </w:tc>
      </w:tr>
      <w:tr w:rsidR="00E3290A" w:rsidRPr="00703850" w:rsidTr="00E53A0A">
        <w:trPr>
          <w:trHeight w:val="70"/>
        </w:trPr>
        <w:tc>
          <w:tcPr>
            <w:tcW w:w="2127" w:type="dxa"/>
            <w:vAlign w:val="center"/>
          </w:tcPr>
          <w:p w:rsidR="00E3290A" w:rsidRPr="00703850" w:rsidRDefault="00E3290A" w:rsidP="00577C33">
            <w:pPr>
              <w:textAlignment w:val="auto"/>
              <w:rPr>
                <w:rFonts w:hAnsi="ＭＳ 明朝"/>
                <w:szCs w:val="24"/>
              </w:rPr>
            </w:pPr>
            <w:r>
              <w:rPr>
                <w:rFonts w:hAnsi="ＭＳ 明朝" w:hint="eastAsia"/>
                <w:szCs w:val="24"/>
              </w:rPr>
              <w:t>施設管理</w:t>
            </w:r>
          </w:p>
        </w:tc>
        <w:tc>
          <w:tcPr>
            <w:tcW w:w="5386" w:type="dxa"/>
            <w:vAlign w:val="center"/>
          </w:tcPr>
          <w:p w:rsidR="00E3290A" w:rsidRPr="00703850" w:rsidRDefault="00E3290A" w:rsidP="00F4545F">
            <w:pPr>
              <w:textAlignment w:val="auto"/>
              <w:rPr>
                <w:rFonts w:hAnsi="ＭＳ 明朝"/>
                <w:szCs w:val="24"/>
              </w:rPr>
            </w:pPr>
            <w:r w:rsidRPr="00703850">
              <w:rPr>
                <w:rFonts w:hAnsi="ＭＳ 明朝" w:hint="eastAsia"/>
                <w:szCs w:val="24"/>
              </w:rPr>
              <w:t>管理運営の基本方針、サービス向上、集客対策</w:t>
            </w:r>
          </w:p>
        </w:tc>
      </w:tr>
      <w:tr w:rsidR="00E3290A" w:rsidRPr="00703850" w:rsidTr="00E53A0A">
        <w:trPr>
          <w:trHeight w:val="70"/>
        </w:trPr>
        <w:tc>
          <w:tcPr>
            <w:tcW w:w="2127" w:type="dxa"/>
            <w:vAlign w:val="center"/>
          </w:tcPr>
          <w:p w:rsidR="00E3290A" w:rsidRDefault="00E3290A" w:rsidP="00577C33">
            <w:pPr>
              <w:textAlignment w:val="auto"/>
              <w:rPr>
                <w:rFonts w:hAnsi="ＭＳ 明朝"/>
                <w:szCs w:val="24"/>
              </w:rPr>
            </w:pPr>
            <w:r>
              <w:rPr>
                <w:rFonts w:hAnsi="ＭＳ 明朝" w:hint="eastAsia"/>
                <w:szCs w:val="24"/>
              </w:rPr>
              <w:t>まちなか賑わい創出</w:t>
            </w:r>
          </w:p>
        </w:tc>
        <w:tc>
          <w:tcPr>
            <w:tcW w:w="5386" w:type="dxa"/>
            <w:vAlign w:val="center"/>
          </w:tcPr>
          <w:p w:rsidR="00E3290A" w:rsidRPr="00DC45C5" w:rsidRDefault="00E3290A" w:rsidP="00DC45C5">
            <w:pPr>
              <w:textAlignment w:val="auto"/>
              <w:rPr>
                <w:rFonts w:hAnsi="ＭＳ 明朝"/>
                <w:szCs w:val="24"/>
              </w:rPr>
            </w:pPr>
            <w:r>
              <w:rPr>
                <w:rFonts w:hAnsi="ＭＳ 明朝" w:hint="eastAsia"/>
                <w:szCs w:val="24"/>
              </w:rPr>
              <w:t>・早来地区市街地に賑わいをもたらす交流拠点となるか</w:t>
            </w:r>
          </w:p>
          <w:p w:rsidR="00E3290A" w:rsidRPr="00DC45C5" w:rsidRDefault="00E3290A" w:rsidP="00DC45C5">
            <w:pPr>
              <w:textAlignment w:val="auto"/>
              <w:rPr>
                <w:rFonts w:hAnsi="ＭＳ 明朝"/>
                <w:szCs w:val="24"/>
              </w:rPr>
            </w:pPr>
            <w:r>
              <w:rPr>
                <w:rFonts w:hAnsi="ＭＳ 明朝" w:hint="eastAsia"/>
                <w:szCs w:val="24"/>
              </w:rPr>
              <w:t>・世代を超えて多くの人々が集う場所となるか</w:t>
            </w:r>
          </w:p>
          <w:p w:rsidR="00E3290A" w:rsidRPr="00DC45C5" w:rsidRDefault="00E3290A" w:rsidP="00DC45C5">
            <w:pPr>
              <w:textAlignment w:val="auto"/>
              <w:rPr>
                <w:rFonts w:hAnsi="ＭＳ 明朝"/>
                <w:szCs w:val="24"/>
              </w:rPr>
            </w:pPr>
            <w:r>
              <w:rPr>
                <w:rFonts w:hAnsi="ＭＳ 明朝" w:hint="eastAsia"/>
                <w:szCs w:val="24"/>
              </w:rPr>
              <w:t>・商工業の発展や地域経済活性化に寄与するか</w:t>
            </w:r>
          </w:p>
          <w:p w:rsidR="00E3290A" w:rsidRPr="00703850" w:rsidRDefault="00E3290A" w:rsidP="00E3290A">
            <w:pPr>
              <w:textAlignment w:val="auto"/>
              <w:rPr>
                <w:rFonts w:hAnsi="ＭＳ 明朝"/>
                <w:szCs w:val="24"/>
              </w:rPr>
            </w:pPr>
            <w:r>
              <w:rPr>
                <w:rFonts w:hAnsi="ＭＳ 明朝" w:hint="eastAsia"/>
                <w:szCs w:val="24"/>
              </w:rPr>
              <w:t>・企画の実施がスケジュールや予算に適合しているか</w:t>
            </w:r>
          </w:p>
        </w:tc>
      </w:tr>
      <w:tr w:rsidR="00E3290A" w:rsidRPr="00703850" w:rsidTr="00E53A0A">
        <w:trPr>
          <w:trHeight w:val="70"/>
        </w:trPr>
        <w:tc>
          <w:tcPr>
            <w:tcW w:w="2127" w:type="dxa"/>
            <w:vAlign w:val="center"/>
          </w:tcPr>
          <w:p w:rsidR="00E3290A" w:rsidRDefault="00E3290A" w:rsidP="00577C33">
            <w:pPr>
              <w:textAlignment w:val="auto"/>
              <w:rPr>
                <w:rFonts w:hAnsi="ＭＳ 明朝"/>
                <w:szCs w:val="24"/>
              </w:rPr>
            </w:pPr>
            <w:r>
              <w:rPr>
                <w:rFonts w:hAnsi="ＭＳ 明朝" w:hint="eastAsia"/>
                <w:szCs w:val="24"/>
              </w:rPr>
              <w:t>プレゼンテーション及びヒアリング</w:t>
            </w:r>
          </w:p>
        </w:tc>
        <w:tc>
          <w:tcPr>
            <w:tcW w:w="5386" w:type="dxa"/>
            <w:vAlign w:val="center"/>
          </w:tcPr>
          <w:p w:rsidR="00E3290A" w:rsidRPr="00DC45C5" w:rsidRDefault="00E3290A" w:rsidP="00DC45C5">
            <w:pPr>
              <w:textAlignment w:val="auto"/>
              <w:rPr>
                <w:rFonts w:hAnsi="ＭＳ 明朝"/>
                <w:szCs w:val="24"/>
              </w:rPr>
            </w:pPr>
            <w:r>
              <w:rPr>
                <w:rFonts w:hAnsi="ＭＳ 明朝" w:hint="eastAsia"/>
                <w:szCs w:val="24"/>
              </w:rPr>
              <w:t>・信頼性、実現性、取り組み姿勢、わかりやすさ等</w:t>
            </w:r>
          </w:p>
        </w:tc>
      </w:tr>
    </w:tbl>
    <w:p w:rsidR="00703850" w:rsidRPr="00703850" w:rsidRDefault="00703850" w:rsidP="00703850">
      <w:pPr>
        <w:ind w:leftChars="100" w:left="240" w:firstLineChars="100" w:firstLine="240"/>
        <w:textAlignment w:val="auto"/>
        <w:rPr>
          <w:rFonts w:hAnsi="ＭＳ 明朝"/>
          <w:szCs w:val="24"/>
        </w:rPr>
      </w:pPr>
    </w:p>
    <w:p w:rsidR="00703850" w:rsidRPr="00703850" w:rsidRDefault="00703850" w:rsidP="00703850">
      <w:pPr>
        <w:textAlignment w:val="auto"/>
        <w:rPr>
          <w:rFonts w:hAnsi="ＭＳ 明朝"/>
          <w:szCs w:val="24"/>
        </w:rPr>
      </w:pPr>
      <w:r w:rsidRPr="00703850">
        <w:rPr>
          <w:rFonts w:hAnsi="ＭＳ 明朝" w:hint="eastAsia"/>
          <w:szCs w:val="24"/>
        </w:rPr>
        <w:t>1</w:t>
      </w:r>
      <w:r w:rsidR="00CA0869">
        <w:rPr>
          <w:rFonts w:hAnsi="ＭＳ 明朝" w:hint="eastAsia"/>
          <w:szCs w:val="24"/>
        </w:rPr>
        <w:t>3</w:t>
      </w:r>
      <w:r w:rsidR="001C1C27">
        <w:rPr>
          <w:rFonts w:hAnsi="ＭＳ 明朝" w:hint="eastAsia"/>
          <w:szCs w:val="24"/>
        </w:rPr>
        <w:t xml:space="preserve">　</w:t>
      </w:r>
      <w:r w:rsidRPr="00703850">
        <w:rPr>
          <w:rFonts w:hAnsi="ＭＳ 明朝" w:hint="eastAsia"/>
          <w:szCs w:val="24"/>
        </w:rPr>
        <w:t>留意事項</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（１）経費負担</w:t>
      </w:r>
    </w:p>
    <w:p w:rsidR="00703850" w:rsidRPr="00703850" w:rsidRDefault="00703850" w:rsidP="00703850">
      <w:pPr>
        <w:ind w:firstLine="225"/>
        <w:textAlignment w:val="auto"/>
        <w:rPr>
          <w:rFonts w:hAnsi="ＭＳ 明朝"/>
          <w:szCs w:val="24"/>
        </w:rPr>
      </w:pPr>
      <w:r w:rsidRPr="00703850">
        <w:rPr>
          <w:rFonts w:hAnsi="ＭＳ 明朝" w:hint="eastAsia"/>
          <w:szCs w:val="24"/>
        </w:rPr>
        <w:t xml:space="preserve">　　　提案に要する費用は、すべて提案者の負担とする。</w:t>
      </w:r>
    </w:p>
    <w:p w:rsidR="00703850" w:rsidRPr="00703850" w:rsidRDefault="00703850" w:rsidP="00703850">
      <w:pPr>
        <w:ind w:leftChars="100" w:left="720" w:hangingChars="200" w:hanging="480"/>
        <w:textAlignment w:val="auto"/>
        <w:rPr>
          <w:rFonts w:hAnsi="ＭＳ 明朝"/>
          <w:szCs w:val="24"/>
        </w:rPr>
      </w:pPr>
      <w:r w:rsidRPr="00703850">
        <w:rPr>
          <w:rFonts w:hAnsi="ＭＳ 明朝" w:hint="eastAsia"/>
          <w:szCs w:val="24"/>
        </w:rPr>
        <w:t xml:space="preserve">　　また、契約の締結日か</w:t>
      </w:r>
      <w:r w:rsidR="00E433E6">
        <w:rPr>
          <w:rFonts w:hAnsi="ＭＳ 明朝" w:hint="eastAsia"/>
          <w:szCs w:val="24"/>
        </w:rPr>
        <w:t>ら履行の始期までの準備期間中について係る費用も、すべて提案者の</w:t>
      </w:r>
      <w:r w:rsidRPr="00703850">
        <w:rPr>
          <w:rFonts w:hAnsi="ＭＳ 明朝" w:hint="eastAsia"/>
          <w:szCs w:val="24"/>
        </w:rPr>
        <w:t>負担とする。</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（２）契約</w:t>
      </w:r>
    </w:p>
    <w:p w:rsidR="00703850" w:rsidRPr="00703850" w:rsidRDefault="00703850" w:rsidP="00703850">
      <w:pPr>
        <w:ind w:leftChars="300" w:left="720" w:firstLineChars="100" w:firstLine="240"/>
        <w:textAlignment w:val="auto"/>
        <w:rPr>
          <w:rFonts w:hAnsi="ＭＳ 明朝"/>
          <w:szCs w:val="24"/>
        </w:rPr>
      </w:pPr>
      <w:r w:rsidRPr="00703850">
        <w:rPr>
          <w:rFonts w:hAnsi="ＭＳ 明朝" w:hint="eastAsia"/>
          <w:szCs w:val="24"/>
        </w:rPr>
        <w:t>審査の結果、受託候補者として選定した者と、委託内容、委託金額、契約条件等について協議した上で、予算の範囲内で契約を締結する。</w:t>
      </w:r>
    </w:p>
    <w:p w:rsidR="00703850" w:rsidRPr="00703850" w:rsidRDefault="00703850" w:rsidP="00703850">
      <w:pPr>
        <w:ind w:leftChars="300" w:left="720" w:firstLineChars="100" w:firstLine="240"/>
        <w:textAlignment w:val="auto"/>
        <w:rPr>
          <w:rFonts w:hAnsi="ＭＳ 明朝"/>
          <w:color w:val="000000"/>
          <w:szCs w:val="24"/>
        </w:rPr>
      </w:pPr>
      <w:r w:rsidRPr="00703850">
        <w:rPr>
          <w:rFonts w:hAnsi="ＭＳ 明朝" w:hint="eastAsia"/>
          <w:color w:val="000000"/>
          <w:szCs w:val="24"/>
        </w:rPr>
        <w:t>契約書は町が作成し、受託候補者による作成は不要とする。</w:t>
      </w:r>
    </w:p>
    <w:p w:rsidR="00703850" w:rsidRPr="00703850" w:rsidRDefault="00703850" w:rsidP="00703850">
      <w:pPr>
        <w:ind w:leftChars="300" w:left="720" w:firstLineChars="100" w:firstLine="240"/>
        <w:textAlignment w:val="auto"/>
        <w:rPr>
          <w:rFonts w:hAnsi="ＭＳ 明朝"/>
          <w:szCs w:val="24"/>
        </w:rPr>
      </w:pPr>
      <w:r w:rsidRPr="00703850">
        <w:rPr>
          <w:rFonts w:hAnsi="ＭＳ 明朝" w:hint="eastAsia"/>
          <w:szCs w:val="24"/>
        </w:rPr>
        <w:t>ただし、契約は履行期間の始期の属する年度に係る予算の議決を条件として成立するものとし、予算の減額等による契約の変更及び予算の削除により契約を解除する場合があることをあらかじめ双方承知の上で契約を締結する。</w:t>
      </w:r>
    </w:p>
    <w:p w:rsidR="00703850" w:rsidRPr="00703850" w:rsidRDefault="00703850" w:rsidP="00703850">
      <w:pPr>
        <w:ind w:firstLineChars="100" w:firstLine="240"/>
        <w:textAlignment w:val="auto"/>
        <w:rPr>
          <w:rFonts w:hAnsi="ＭＳ 明朝"/>
          <w:szCs w:val="24"/>
        </w:rPr>
      </w:pPr>
      <w:r w:rsidRPr="00703850">
        <w:rPr>
          <w:rFonts w:hAnsi="ＭＳ 明朝" w:hint="eastAsia"/>
          <w:szCs w:val="24"/>
        </w:rPr>
        <w:t>（３）秘密の保持</w:t>
      </w:r>
    </w:p>
    <w:p w:rsidR="00703850" w:rsidRPr="00703850" w:rsidRDefault="00703850" w:rsidP="00703850">
      <w:pPr>
        <w:ind w:leftChars="300" w:left="720" w:firstLineChars="100" w:firstLine="240"/>
        <w:textAlignment w:val="auto"/>
        <w:rPr>
          <w:rFonts w:hAnsi="ＭＳ 明朝"/>
          <w:szCs w:val="24"/>
        </w:rPr>
      </w:pPr>
      <w:r w:rsidRPr="00703850">
        <w:rPr>
          <w:rFonts w:hAnsi="ＭＳ 明朝" w:hint="eastAsia"/>
          <w:szCs w:val="24"/>
        </w:rPr>
        <w:t>企画提案書については、本要領に基づく受託候補者の選定以外の目的に使用することはないが、審査の公平性を期するため公開する場合がある。</w:t>
      </w:r>
    </w:p>
    <w:p w:rsidR="00DA5F0C" w:rsidRPr="00703850" w:rsidRDefault="00DA5F0C" w:rsidP="00C10841">
      <w:pPr>
        <w:rPr>
          <w:rFonts w:hAnsi="ＭＳ 明朝"/>
        </w:rPr>
      </w:pPr>
    </w:p>
    <w:p w:rsidR="004A284A" w:rsidRPr="000930FF" w:rsidRDefault="00B013EC" w:rsidP="00B013EC">
      <w:pPr>
        <w:rPr>
          <w:rFonts w:hAnsi="ＭＳ 明朝"/>
        </w:rPr>
      </w:pPr>
      <w:r w:rsidRPr="000930FF">
        <w:rPr>
          <w:rFonts w:hAnsi="ＭＳ 明朝"/>
        </w:rPr>
        <w:br w:type="page"/>
      </w:r>
      <w:r w:rsidR="003A3143" w:rsidRPr="000930FF">
        <w:rPr>
          <w:rFonts w:hAnsi="ＭＳ 明朝" w:hint="eastAsia"/>
        </w:rPr>
        <w:t>様式第</w:t>
      </w:r>
      <w:r w:rsidR="00622008">
        <w:rPr>
          <w:rFonts w:hAnsi="ＭＳ 明朝" w:hint="eastAsia"/>
        </w:rPr>
        <w:t>１</w:t>
      </w:r>
      <w:r w:rsidR="003A3143" w:rsidRPr="000930FF">
        <w:rPr>
          <w:rFonts w:hAnsi="ＭＳ 明朝" w:hint="eastAsia"/>
        </w:rPr>
        <w:t>号</w:t>
      </w:r>
    </w:p>
    <w:p w:rsidR="00B82F60" w:rsidRPr="000930FF" w:rsidRDefault="00B82F60" w:rsidP="00B013EC">
      <w:pPr>
        <w:wordWrap w:val="0"/>
        <w:jc w:val="right"/>
        <w:rPr>
          <w:rFonts w:hAnsi="ＭＳ 明朝"/>
        </w:rPr>
      </w:pPr>
    </w:p>
    <w:p w:rsidR="00B013EC" w:rsidRPr="000930FF" w:rsidRDefault="00877048" w:rsidP="00B82F60">
      <w:pPr>
        <w:wordWrap w:val="0"/>
        <w:jc w:val="right"/>
        <w:rPr>
          <w:rFonts w:hAnsi="ＭＳ 明朝"/>
        </w:rPr>
      </w:pPr>
      <w:r w:rsidRPr="000930FF">
        <w:rPr>
          <w:rFonts w:hAnsi="ＭＳ 明朝" w:hint="eastAsia"/>
        </w:rPr>
        <w:t>令和</w:t>
      </w:r>
      <w:r w:rsidR="00B82F60" w:rsidRPr="000930FF">
        <w:rPr>
          <w:rFonts w:hAnsi="ＭＳ 明朝" w:hint="eastAsia"/>
        </w:rPr>
        <w:t xml:space="preserve">　　</w:t>
      </w:r>
      <w:r w:rsidR="00B013EC" w:rsidRPr="000930FF">
        <w:rPr>
          <w:rFonts w:hAnsi="ＭＳ 明朝" w:hint="eastAsia"/>
        </w:rPr>
        <w:t xml:space="preserve">年　　月　　日　</w:t>
      </w:r>
    </w:p>
    <w:p w:rsidR="00B013EC" w:rsidRPr="000930FF" w:rsidRDefault="00B013EC" w:rsidP="00B013EC">
      <w:pPr>
        <w:rPr>
          <w:rFonts w:hAnsi="ＭＳ 明朝" w:cs="ＭＳ 明朝"/>
          <w:sz w:val="21"/>
          <w:szCs w:val="21"/>
        </w:rPr>
      </w:pPr>
    </w:p>
    <w:p w:rsidR="00B013EC" w:rsidRPr="000930FF" w:rsidRDefault="00B013EC" w:rsidP="00B013EC">
      <w:pPr>
        <w:ind w:firstLineChars="300" w:firstLine="720"/>
        <w:rPr>
          <w:rFonts w:hAnsi="ＭＳ 明朝"/>
        </w:rPr>
      </w:pPr>
      <w:r w:rsidRPr="000930FF">
        <w:rPr>
          <w:rFonts w:hAnsi="ＭＳ 明朝" w:hint="eastAsia"/>
        </w:rPr>
        <w:t>安平町長　　様</w:t>
      </w:r>
    </w:p>
    <w:p w:rsidR="00B013EC" w:rsidRPr="000930FF" w:rsidRDefault="00B013EC" w:rsidP="00B013EC">
      <w:pPr>
        <w:rPr>
          <w:rFonts w:hAnsi="ＭＳ 明朝" w:cs="ＭＳ 明朝"/>
          <w:sz w:val="21"/>
          <w:szCs w:val="21"/>
        </w:rPr>
      </w:pPr>
    </w:p>
    <w:p w:rsidR="00B013EC" w:rsidRPr="000930FF" w:rsidRDefault="00B013EC" w:rsidP="00B013EC">
      <w:pPr>
        <w:wordWrap w:val="0"/>
        <w:jc w:val="right"/>
        <w:rPr>
          <w:rFonts w:hAnsi="ＭＳ 明朝"/>
        </w:rPr>
      </w:pPr>
      <w:r w:rsidRPr="000930FF">
        <w:rPr>
          <w:rFonts w:hAnsi="ＭＳ 明朝" w:hint="eastAsia"/>
        </w:rPr>
        <w:t xml:space="preserve">住　　　　所　　</w:t>
      </w:r>
      <w:r w:rsidR="00EB535D" w:rsidRPr="000930FF">
        <w:rPr>
          <w:rFonts w:hAnsi="ＭＳ 明朝" w:hint="eastAsia"/>
        </w:rPr>
        <w:t xml:space="preserve">　　　</w:t>
      </w:r>
      <w:r w:rsidRPr="000930FF">
        <w:rPr>
          <w:rFonts w:hAnsi="ＭＳ 明朝" w:hint="eastAsia"/>
        </w:rPr>
        <w:t xml:space="preserve">　　　　　　　　　　</w:t>
      </w:r>
    </w:p>
    <w:p w:rsidR="00B013EC" w:rsidRPr="000930FF" w:rsidRDefault="00B013EC" w:rsidP="00B013EC">
      <w:pPr>
        <w:wordWrap w:val="0"/>
        <w:jc w:val="right"/>
        <w:rPr>
          <w:rFonts w:hAnsi="ＭＳ 明朝"/>
        </w:rPr>
      </w:pPr>
      <w:r w:rsidRPr="000930FF">
        <w:rPr>
          <w:rFonts w:hAnsi="ＭＳ 明朝" w:hint="eastAsia"/>
        </w:rPr>
        <w:t xml:space="preserve">商号又は名称　　</w:t>
      </w:r>
      <w:r w:rsidR="00EB535D" w:rsidRPr="000930FF">
        <w:rPr>
          <w:rFonts w:hAnsi="ＭＳ 明朝" w:hint="eastAsia"/>
        </w:rPr>
        <w:t xml:space="preserve">　　　</w:t>
      </w:r>
      <w:r w:rsidRPr="000930FF">
        <w:rPr>
          <w:rFonts w:hAnsi="ＭＳ 明朝" w:hint="eastAsia"/>
        </w:rPr>
        <w:t xml:space="preserve">　　　　　　　　　　</w:t>
      </w:r>
    </w:p>
    <w:p w:rsidR="00B013EC" w:rsidRPr="000930FF" w:rsidRDefault="00B013EC" w:rsidP="00B013EC">
      <w:pPr>
        <w:jc w:val="right"/>
        <w:rPr>
          <w:rFonts w:hAnsi="ＭＳ 明朝"/>
        </w:rPr>
      </w:pPr>
      <w:r w:rsidRPr="000930FF">
        <w:rPr>
          <w:rFonts w:hAnsi="ＭＳ 明朝" w:hint="eastAsia"/>
        </w:rPr>
        <w:t>代</w:t>
      </w:r>
      <w:r w:rsidRPr="000930FF">
        <w:rPr>
          <w:rFonts w:hAnsi="ＭＳ 明朝" w:hint="eastAsia"/>
          <w:w w:val="66"/>
        </w:rPr>
        <w:t xml:space="preserve">　</w:t>
      </w:r>
      <w:r w:rsidRPr="000930FF">
        <w:rPr>
          <w:rFonts w:hAnsi="ＭＳ 明朝" w:hint="eastAsia"/>
        </w:rPr>
        <w:t>表</w:t>
      </w:r>
      <w:r w:rsidRPr="000930FF">
        <w:rPr>
          <w:rFonts w:hAnsi="ＭＳ 明朝" w:hint="eastAsia"/>
          <w:w w:val="66"/>
        </w:rPr>
        <w:t xml:space="preserve">　</w:t>
      </w:r>
      <w:r w:rsidRPr="000930FF">
        <w:rPr>
          <w:rFonts w:hAnsi="ＭＳ 明朝" w:hint="eastAsia"/>
        </w:rPr>
        <w:t>者</w:t>
      </w:r>
      <w:r w:rsidRPr="000930FF">
        <w:rPr>
          <w:rFonts w:hAnsi="ＭＳ 明朝" w:hint="eastAsia"/>
          <w:w w:val="68"/>
        </w:rPr>
        <w:t xml:space="preserve">　</w:t>
      </w:r>
      <w:r w:rsidRPr="000930FF">
        <w:rPr>
          <w:rFonts w:hAnsi="ＭＳ 明朝" w:hint="eastAsia"/>
        </w:rPr>
        <w:t xml:space="preserve">名　　</w:t>
      </w:r>
      <w:r w:rsidR="00EB535D" w:rsidRPr="000930FF">
        <w:rPr>
          <w:rFonts w:hAnsi="ＭＳ 明朝" w:hint="eastAsia"/>
        </w:rPr>
        <w:t xml:space="preserve">　　　</w:t>
      </w:r>
      <w:r w:rsidRPr="000930FF">
        <w:rPr>
          <w:rFonts w:hAnsi="ＭＳ 明朝" w:hint="eastAsia"/>
        </w:rPr>
        <w:t xml:space="preserve">　　　　　　　　　</w:t>
      </w:r>
      <w:r w:rsidRPr="000930FF">
        <w:rPr>
          <w:rFonts w:hAnsi="ＭＳ 明朝"/>
        </w:rPr>
        <w:fldChar w:fldCharType="begin"/>
      </w:r>
      <w:r w:rsidRPr="000930FF">
        <w:rPr>
          <w:rFonts w:hAnsi="ＭＳ 明朝"/>
        </w:rPr>
        <w:instrText>eq \o(</w:instrText>
      </w:r>
      <w:r w:rsidRPr="000930FF">
        <w:rPr>
          <w:rFonts w:hAnsi="ＭＳ 明朝" w:hint="eastAsia"/>
        </w:rPr>
        <w:instrText>○</w:instrText>
      </w:r>
      <w:r w:rsidRPr="000930FF">
        <w:rPr>
          <w:rFonts w:hAnsi="ＭＳ 明朝"/>
          <w:sz w:val="14"/>
          <w:szCs w:val="14"/>
        </w:rPr>
        <w:instrText>,</w:instrText>
      </w:r>
      <w:r w:rsidRPr="000930FF">
        <w:rPr>
          <w:rFonts w:hAnsi="ＭＳ 明朝" w:hint="eastAsia"/>
          <w:sz w:val="14"/>
          <w:szCs w:val="14"/>
        </w:rPr>
        <w:instrText>印</w:instrText>
      </w:r>
      <w:r w:rsidRPr="000930FF">
        <w:rPr>
          <w:rFonts w:hAnsi="ＭＳ 明朝"/>
        </w:rPr>
        <w:instrText>)</w:instrText>
      </w:r>
      <w:r w:rsidRPr="000930FF">
        <w:rPr>
          <w:rFonts w:hAnsi="ＭＳ 明朝"/>
        </w:rPr>
        <w:fldChar w:fldCharType="end"/>
      </w:r>
    </w:p>
    <w:p w:rsidR="00B013EC" w:rsidRPr="000930FF" w:rsidRDefault="00B013EC" w:rsidP="00B013EC">
      <w:pPr>
        <w:rPr>
          <w:rFonts w:hAnsi="ＭＳ 明朝" w:cs="ＭＳ 明朝"/>
          <w:sz w:val="21"/>
          <w:szCs w:val="21"/>
        </w:rPr>
      </w:pPr>
    </w:p>
    <w:p w:rsidR="00B013EC" w:rsidRPr="000930FF" w:rsidRDefault="00B013EC" w:rsidP="00B013EC">
      <w:pPr>
        <w:rPr>
          <w:rFonts w:hAnsi="ＭＳ 明朝" w:cs="ＭＳ 明朝"/>
          <w:sz w:val="21"/>
          <w:szCs w:val="21"/>
        </w:rPr>
      </w:pPr>
    </w:p>
    <w:p w:rsidR="000539BD" w:rsidRPr="000930FF" w:rsidRDefault="000539BD" w:rsidP="00B013EC">
      <w:pPr>
        <w:rPr>
          <w:rFonts w:hAnsi="ＭＳ 明朝" w:cs="ＭＳ 明朝"/>
          <w:sz w:val="21"/>
          <w:szCs w:val="21"/>
        </w:rPr>
      </w:pPr>
    </w:p>
    <w:p w:rsidR="00B013EC" w:rsidRPr="000930FF" w:rsidRDefault="00527DE3" w:rsidP="00B013EC">
      <w:pPr>
        <w:jc w:val="center"/>
        <w:rPr>
          <w:rFonts w:hAnsi="ＭＳ 明朝"/>
        </w:rPr>
      </w:pPr>
      <w:r w:rsidRPr="000930FF">
        <w:rPr>
          <w:rFonts w:hAnsi="ＭＳ 明朝" w:hint="eastAsia"/>
        </w:rPr>
        <w:t>参　加　意　向　申　出　書</w:t>
      </w:r>
    </w:p>
    <w:p w:rsidR="00B013EC" w:rsidRPr="000930FF" w:rsidRDefault="00B013EC" w:rsidP="00B013EC">
      <w:pPr>
        <w:rPr>
          <w:rFonts w:hAnsi="ＭＳ 明朝" w:cs="ＭＳ 明朝"/>
          <w:sz w:val="21"/>
          <w:szCs w:val="21"/>
        </w:rPr>
      </w:pPr>
    </w:p>
    <w:p w:rsidR="00B82F60" w:rsidRPr="000930FF" w:rsidRDefault="00B82F60" w:rsidP="00B013EC">
      <w:pPr>
        <w:rPr>
          <w:rFonts w:hAnsi="ＭＳ 明朝" w:cs="ＭＳ 明朝"/>
          <w:sz w:val="21"/>
          <w:szCs w:val="21"/>
        </w:rPr>
      </w:pPr>
    </w:p>
    <w:p w:rsidR="00B013EC" w:rsidRPr="000930FF" w:rsidRDefault="00527DE3" w:rsidP="000539BD">
      <w:pPr>
        <w:ind w:firstLineChars="200" w:firstLine="480"/>
        <w:rPr>
          <w:rFonts w:hAnsi="ＭＳ 明朝"/>
        </w:rPr>
      </w:pPr>
      <w:r w:rsidRPr="000930FF">
        <w:rPr>
          <w:rFonts w:hAnsi="ＭＳ 明朝" w:hint="eastAsia"/>
        </w:rPr>
        <w:t>次の件について、</w:t>
      </w:r>
      <w:r w:rsidR="000539BD" w:rsidRPr="000930FF">
        <w:rPr>
          <w:rFonts w:hAnsi="ＭＳ 明朝" w:hint="eastAsia"/>
        </w:rPr>
        <w:t>プロポーザルの参加を申し込みます。</w:t>
      </w:r>
    </w:p>
    <w:p w:rsidR="00B013EC" w:rsidRPr="000930FF" w:rsidRDefault="00B013EC" w:rsidP="00B013EC">
      <w:pPr>
        <w:rPr>
          <w:rFonts w:hAnsi="ＭＳ 明朝"/>
        </w:rPr>
      </w:pPr>
    </w:p>
    <w:p w:rsidR="00047786" w:rsidRPr="000930FF" w:rsidRDefault="00527DE3" w:rsidP="006B3919">
      <w:pPr>
        <w:ind w:leftChars="400" w:left="1680" w:hangingChars="300" w:hanging="720"/>
        <w:rPr>
          <w:rFonts w:hAnsi="ＭＳ 明朝"/>
        </w:rPr>
      </w:pPr>
      <w:r w:rsidRPr="000930FF">
        <w:rPr>
          <w:rFonts w:hAnsi="ＭＳ 明朝" w:hint="eastAsia"/>
        </w:rPr>
        <w:t xml:space="preserve">件名　　</w:t>
      </w:r>
      <w:r w:rsidR="006B3919" w:rsidRPr="006B3919">
        <w:rPr>
          <w:rFonts w:hAnsi="ＭＳ 明朝" w:hint="eastAsia"/>
        </w:rPr>
        <w:t>安平町まち・あいステーションラピア管理委託及びまちなか賑わい創出業務</w:t>
      </w:r>
    </w:p>
    <w:p w:rsidR="00527DE3" w:rsidRPr="000930FF" w:rsidRDefault="00527DE3" w:rsidP="00B013EC">
      <w:pPr>
        <w:rPr>
          <w:rFonts w:hAnsi="ＭＳ 明朝"/>
        </w:rPr>
      </w:pPr>
    </w:p>
    <w:p w:rsidR="00527DE3" w:rsidRPr="000930FF" w:rsidRDefault="00527DE3" w:rsidP="00B013EC">
      <w:pPr>
        <w:rPr>
          <w:rFonts w:hAnsi="ＭＳ 明朝"/>
        </w:rPr>
      </w:pPr>
    </w:p>
    <w:p w:rsidR="00B013EC" w:rsidRPr="000930FF" w:rsidRDefault="00B013EC" w:rsidP="00B013EC">
      <w:pPr>
        <w:rPr>
          <w:rFonts w:hAnsi="ＭＳ 明朝"/>
        </w:rPr>
      </w:pPr>
    </w:p>
    <w:p w:rsidR="00B013EC" w:rsidRPr="000930FF" w:rsidRDefault="00B013EC" w:rsidP="00B013EC">
      <w:pPr>
        <w:wordWrap w:val="0"/>
        <w:jc w:val="right"/>
        <w:rPr>
          <w:rFonts w:hAnsi="ＭＳ 明朝"/>
        </w:rPr>
      </w:pPr>
      <w:r w:rsidRPr="000930FF">
        <w:rPr>
          <w:rFonts w:hAnsi="ＭＳ 明朝" w:hint="eastAsia"/>
        </w:rPr>
        <w:t xml:space="preserve">連絡担当者　　　　　</w:t>
      </w:r>
      <w:r w:rsidR="00EB535D" w:rsidRPr="000930FF">
        <w:rPr>
          <w:rFonts w:hAnsi="ＭＳ 明朝" w:hint="eastAsia"/>
        </w:rPr>
        <w:t xml:space="preserve">　　</w:t>
      </w:r>
      <w:r w:rsidRPr="000930FF">
        <w:rPr>
          <w:rFonts w:hAnsi="ＭＳ 明朝" w:hint="eastAsia"/>
        </w:rPr>
        <w:t xml:space="preserve">　　　　　</w:t>
      </w:r>
    </w:p>
    <w:p w:rsidR="00B013EC" w:rsidRPr="000930FF" w:rsidRDefault="00B013EC" w:rsidP="00B013EC">
      <w:pPr>
        <w:wordWrap w:val="0"/>
        <w:jc w:val="right"/>
        <w:rPr>
          <w:rFonts w:hAnsi="ＭＳ 明朝"/>
        </w:rPr>
      </w:pPr>
      <w:r w:rsidRPr="000930FF">
        <w:rPr>
          <w:rFonts w:hAnsi="ＭＳ 明朝" w:hint="eastAsia"/>
        </w:rPr>
        <w:t xml:space="preserve">氏　名　　　　　　　　　　　　</w:t>
      </w:r>
    </w:p>
    <w:p w:rsidR="00B013EC" w:rsidRPr="000930FF" w:rsidRDefault="00B013EC" w:rsidP="00B013EC">
      <w:pPr>
        <w:wordWrap w:val="0"/>
        <w:jc w:val="right"/>
        <w:rPr>
          <w:rFonts w:hAnsi="ＭＳ 明朝"/>
        </w:rPr>
      </w:pPr>
      <w:r w:rsidRPr="000930FF">
        <w:rPr>
          <w:rFonts w:hAnsi="ＭＳ 明朝" w:hint="eastAsia"/>
        </w:rPr>
        <w:t xml:space="preserve">電　話　　　　　　　　　　　　</w:t>
      </w:r>
    </w:p>
    <w:p w:rsidR="00B013EC" w:rsidRPr="000930FF" w:rsidRDefault="00B013EC" w:rsidP="00B013EC">
      <w:pPr>
        <w:wordWrap w:val="0"/>
        <w:jc w:val="right"/>
        <w:rPr>
          <w:rFonts w:hAnsi="ＭＳ 明朝"/>
        </w:rPr>
      </w:pPr>
      <w:r w:rsidRPr="000930FF">
        <w:rPr>
          <w:rFonts w:hAnsi="ＭＳ 明朝" w:hint="eastAsia"/>
        </w:rPr>
        <w:t xml:space="preserve">ＦＡＸ　　　　　　　　　　　　</w:t>
      </w:r>
    </w:p>
    <w:p w:rsidR="00B013EC" w:rsidRPr="000930FF" w:rsidRDefault="00B013EC" w:rsidP="00B013EC">
      <w:pPr>
        <w:wordWrap w:val="0"/>
        <w:jc w:val="right"/>
        <w:rPr>
          <w:rFonts w:hAnsi="ＭＳ 明朝"/>
        </w:rPr>
      </w:pPr>
      <w:r w:rsidRPr="000930FF">
        <w:rPr>
          <w:rFonts w:hAnsi="ＭＳ 明朝"/>
        </w:rPr>
        <w:t>E-mail</w:t>
      </w:r>
      <w:r w:rsidRPr="000930FF">
        <w:rPr>
          <w:rFonts w:hAnsi="ＭＳ 明朝" w:hint="eastAsia"/>
        </w:rPr>
        <w:t xml:space="preserve">　　　　　　　　　　　　</w:t>
      </w:r>
    </w:p>
    <w:p w:rsidR="00027128" w:rsidRDefault="00EB535D" w:rsidP="003A3143">
      <w:pPr>
        <w:rPr>
          <w:rFonts w:hAnsi="ＭＳ 明朝"/>
        </w:rPr>
      </w:pPr>
      <w:r w:rsidRPr="000930FF">
        <w:rPr>
          <w:rFonts w:hAnsi="ＭＳ 明朝"/>
        </w:rPr>
        <w:br w:type="page"/>
      </w:r>
      <w:r w:rsidR="00027128">
        <w:rPr>
          <w:rFonts w:hAnsi="ＭＳ 明朝" w:hint="eastAsia"/>
        </w:rPr>
        <w:t>様式第</w:t>
      </w:r>
      <w:r w:rsidR="00622008">
        <w:rPr>
          <w:rFonts w:hAnsi="ＭＳ 明朝" w:hint="eastAsia"/>
        </w:rPr>
        <w:t>２</w:t>
      </w:r>
      <w:r w:rsidR="00027128">
        <w:rPr>
          <w:rFonts w:hAnsi="ＭＳ 明朝" w:hint="eastAsia"/>
        </w:rPr>
        <w:t>号</w:t>
      </w:r>
    </w:p>
    <w:p w:rsidR="00027128" w:rsidRDefault="00027128" w:rsidP="003A3143">
      <w:pPr>
        <w:rPr>
          <w:rFonts w:hAnsi="ＭＳ 明朝"/>
        </w:rPr>
      </w:pPr>
    </w:p>
    <w:p w:rsidR="00027128" w:rsidRDefault="00C71A5F" w:rsidP="00027128">
      <w:pPr>
        <w:jc w:val="right"/>
        <w:rPr>
          <w:rFonts w:hAnsi="ＭＳ 明朝"/>
        </w:rPr>
      </w:pPr>
      <w:r>
        <w:rPr>
          <w:rFonts w:hAnsi="ＭＳ 明朝" w:hint="eastAsia"/>
        </w:rPr>
        <w:t>安</w:t>
      </w:r>
      <w:r w:rsidR="00CD456D">
        <w:rPr>
          <w:rFonts w:hAnsi="ＭＳ 明朝" w:hint="eastAsia"/>
        </w:rPr>
        <w:t>商観</w:t>
      </w:r>
      <w:r w:rsidR="00027128">
        <w:rPr>
          <w:rFonts w:hAnsi="ＭＳ 明朝" w:hint="eastAsia"/>
        </w:rPr>
        <w:t>第　　　　　　号</w:t>
      </w:r>
    </w:p>
    <w:p w:rsidR="00027128" w:rsidRDefault="00974D57" w:rsidP="00027128">
      <w:pPr>
        <w:ind w:firstLineChars="400" w:firstLine="960"/>
        <w:jc w:val="right"/>
        <w:rPr>
          <w:rFonts w:hAnsi="ＭＳ 明朝"/>
        </w:rPr>
      </w:pPr>
      <w:r>
        <w:rPr>
          <w:rFonts w:hAnsi="ＭＳ 明朝" w:hint="eastAsia"/>
        </w:rPr>
        <w:t xml:space="preserve">令和　　</w:t>
      </w:r>
      <w:r w:rsidR="00027128">
        <w:rPr>
          <w:rFonts w:hAnsi="ＭＳ 明朝" w:hint="eastAsia"/>
        </w:rPr>
        <w:t>年　　月　　日</w:t>
      </w:r>
    </w:p>
    <w:p w:rsidR="00027128" w:rsidRDefault="00027128" w:rsidP="003A3143">
      <w:pPr>
        <w:rPr>
          <w:rFonts w:hAnsi="ＭＳ 明朝"/>
        </w:rPr>
      </w:pPr>
    </w:p>
    <w:p w:rsidR="00027128" w:rsidRDefault="00027128" w:rsidP="003A3143">
      <w:pPr>
        <w:rPr>
          <w:rFonts w:hAnsi="ＭＳ 明朝"/>
        </w:rPr>
      </w:pPr>
      <w:r>
        <w:rPr>
          <w:rFonts w:hAnsi="ＭＳ 明朝" w:hint="eastAsia"/>
        </w:rPr>
        <w:t xml:space="preserve">　　　　　　　　　　　　　様</w:t>
      </w:r>
    </w:p>
    <w:p w:rsidR="00027128" w:rsidRDefault="00027128" w:rsidP="003A3143">
      <w:pPr>
        <w:rPr>
          <w:rFonts w:hAnsi="ＭＳ 明朝"/>
        </w:rPr>
      </w:pPr>
    </w:p>
    <w:p w:rsidR="00027128" w:rsidRDefault="00027128" w:rsidP="003A3143">
      <w:pPr>
        <w:rPr>
          <w:rFonts w:hAnsi="ＭＳ 明朝"/>
        </w:rPr>
      </w:pPr>
    </w:p>
    <w:p w:rsidR="00027128" w:rsidRDefault="00027128" w:rsidP="00027128">
      <w:pPr>
        <w:jc w:val="right"/>
        <w:rPr>
          <w:rFonts w:hAnsi="ＭＳ 明朝"/>
        </w:rPr>
      </w:pPr>
      <w:r>
        <w:rPr>
          <w:rFonts w:hAnsi="ＭＳ 明朝" w:hint="eastAsia"/>
        </w:rPr>
        <w:t>安平町長　　㊞</w:t>
      </w:r>
    </w:p>
    <w:p w:rsidR="00027128" w:rsidRDefault="00027128" w:rsidP="003A3143">
      <w:pPr>
        <w:rPr>
          <w:rFonts w:hAnsi="ＭＳ 明朝"/>
        </w:rPr>
      </w:pPr>
    </w:p>
    <w:p w:rsidR="00027128" w:rsidRDefault="00027128" w:rsidP="00027128">
      <w:pPr>
        <w:jc w:val="center"/>
        <w:rPr>
          <w:rFonts w:hAnsi="ＭＳ 明朝"/>
        </w:rPr>
      </w:pPr>
      <w:r>
        <w:rPr>
          <w:rFonts w:hAnsi="ＭＳ 明朝" w:hint="eastAsia"/>
        </w:rPr>
        <w:t>プロポーザル参加指名通知書</w:t>
      </w:r>
    </w:p>
    <w:p w:rsidR="00027128" w:rsidRDefault="00027128" w:rsidP="003A3143">
      <w:pPr>
        <w:rPr>
          <w:rFonts w:hAnsi="ＭＳ 明朝"/>
        </w:rPr>
      </w:pPr>
    </w:p>
    <w:p w:rsidR="00027128" w:rsidRDefault="00027128" w:rsidP="003A3143">
      <w:pPr>
        <w:rPr>
          <w:rFonts w:hAnsi="ＭＳ 明朝"/>
        </w:rPr>
      </w:pPr>
    </w:p>
    <w:p w:rsidR="00027128" w:rsidRDefault="00027128" w:rsidP="00027128">
      <w:pPr>
        <w:ind w:firstLineChars="100" w:firstLine="240"/>
        <w:rPr>
          <w:rFonts w:hAnsi="ＭＳ 明朝"/>
        </w:rPr>
      </w:pPr>
      <w:r>
        <w:rPr>
          <w:rFonts w:hAnsi="ＭＳ 明朝" w:hint="eastAsia"/>
        </w:rPr>
        <w:t>次により、プロポーザルを行いますので参加されたく通知します。</w:t>
      </w:r>
    </w:p>
    <w:p w:rsidR="00027128" w:rsidRDefault="00027128" w:rsidP="00027128">
      <w:pPr>
        <w:rPr>
          <w:rFonts w:hAnsi="ＭＳ 明朝"/>
        </w:rPr>
      </w:pPr>
    </w:p>
    <w:p w:rsidR="00027128" w:rsidRDefault="00027128" w:rsidP="00027128">
      <w:pPr>
        <w:pStyle w:val="ac"/>
      </w:pPr>
      <w:r>
        <w:rPr>
          <w:rFonts w:hint="eastAsia"/>
        </w:rPr>
        <w:t>記</w:t>
      </w:r>
    </w:p>
    <w:p w:rsidR="00027128" w:rsidRDefault="00027128" w:rsidP="00027128"/>
    <w:p w:rsidR="00027128" w:rsidRPr="000930FF" w:rsidRDefault="00027128" w:rsidP="006B3919">
      <w:pPr>
        <w:ind w:left="1920" w:hangingChars="800" w:hanging="1920"/>
        <w:jc w:val="left"/>
        <w:rPr>
          <w:rFonts w:hAnsi="ＭＳ 明朝"/>
        </w:rPr>
      </w:pPr>
      <w:r>
        <w:rPr>
          <w:rFonts w:hAnsi="ＭＳ 明朝" w:hint="eastAsia"/>
        </w:rPr>
        <w:t>１</w:t>
      </w:r>
      <w:r w:rsidR="004A2752">
        <w:rPr>
          <w:rFonts w:hAnsi="ＭＳ 明朝" w:hint="eastAsia"/>
        </w:rPr>
        <w:t xml:space="preserve">　</w:t>
      </w:r>
      <w:r>
        <w:rPr>
          <w:rFonts w:hAnsi="ＭＳ 明朝" w:hint="eastAsia"/>
        </w:rPr>
        <w:t xml:space="preserve">件　　名　　　</w:t>
      </w:r>
      <w:r w:rsidR="006B3919" w:rsidRPr="006B3919">
        <w:rPr>
          <w:rFonts w:hAnsi="ＭＳ 明朝" w:hint="eastAsia"/>
          <w:szCs w:val="24"/>
        </w:rPr>
        <w:t>安平町まち・あいステーションラピア管理委託及びまちなか賑わい創出業務</w:t>
      </w:r>
    </w:p>
    <w:p w:rsidR="00027128" w:rsidRPr="004A2752" w:rsidRDefault="00027128" w:rsidP="00027128">
      <w:pPr>
        <w:rPr>
          <w:rFonts w:hAnsi="ＭＳ 明朝"/>
        </w:rPr>
      </w:pPr>
    </w:p>
    <w:p w:rsidR="00027128" w:rsidRDefault="004A2752" w:rsidP="00027128">
      <w:pPr>
        <w:rPr>
          <w:rFonts w:hAnsi="ＭＳ 明朝"/>
        </w:rPr>
      </w:pPr>
      <w:r>
        <w:rPr>
          <w:rFonts w:hAnsi="ＭＳ 明朝" w:hint="eastAsia"/>
        </w:rPr>
        <w:t xml:space="preserve">２　</w:t>
      </w:r>
      <w:r w:rsidR="00027128">
        <w:rPr>
          <w:rFonts w:hAnsi="ＭＳ 明朝" w:hint="eastAsia"/>
        </w:rPr>
        <w:t>開催日時　　　令和　　年　　月　　日（　　曜日）</w:t>
      </w:r>
    </w:p>
    <w:p w:rsidR="00027128" w:rsidRDefault="00027128" w:rsidP="00027128">
      <w:pPr>
        <w:rPr>
          <w:rFonts w:hAnsi="ＭＳ 明朝"/>
        </w:rPr>
      </w:pPr>
      <w:r>
        <w:rPr>
          <w:rFonts w:hAnsi="ＭＳ 明朝" w:hint="eastAsia"/>
        </w:rPr>
        <w:t xml:space="preserve">　　　　　　　　　　　　　　　時　　　分から開始</w:t>
      </w:r>
    </w:p>
    <w:p w:rsidR="00027128" w:rsidRDefault="00027128" w:rsidP="003A3143">
      <w:pPr>
        <w:rPr>
          <w:rFonts w:hAnsi="ＭＳ 明朝"/>
        </w:rPr>
      </w:pPr>
    </w:p>
    <w:p w:rsidR="00027128" w:rsidRDefault="004A2752" w:rsidP="003A3143">
      <w:pPr>
        <w:rPr>
          <w:rFonts w:hAnsi="ＭＳ 明朝"/>
        </w:rPr>
      </w:pPr>
      <w:r>
        <w:rPr>
          <w:rFonts w:hAnsi="ＭＳ 明朝" w:hint="eastAsia"/>
        </w:rPr>
        <w:t xml:space="preserve">３　</w:t>
      </w:r>
      <w:r w:rsidR="00027128">
        <w:rPr>
          <w:rFonts w:hAnsi="ＭＳ 明朝" w:hint="eastAsia"/>
        </w:rPr>
        <w:t xml:space="preserve">開催場所　　　</w:t>
      </w:r>
    </w:p>
    <w:p w:rsidR="003A3143" w:rsidRPr="000930FF" w:rsidRDefault="006B3919" w:rsidP="003A3143">
      <w:pPr>
        <w:rPr>
          <w:rFonts w:hAnsi="ＭＳ 明朝"/>
        </w:rPr>
      </w:pPr>
      <w:r>
        <w:rPr>
          <w:rFonts w:hAnsi="ＭＳ 明朝"/>
        </w:rPr>
        <w:br w:type="page"/>
      </w:r>
      <w:r w:rsidR="00D966E5" w:rsidRPr="000930FF">
        <w:rPr>
          <w:rFonts w:hAnsi="ＭＳ 明朝" w:hint="eastAsia"/>
        </w:rPr>
        <w:t>様式第</w:t>
      </w:r>
      <w:r w:rsidR="009958CF">
        <w:rPr>
          <w:rFonts w:hAnsi="ＭＳ 明朝" w:hint="eastAsia"/>
        </w:rPr>
        <w:t>３</w:t>
      </w:r>
      <w:r w:rsidR="003A3143" w:rsidRPr="000930FF">
        <w:rPr>
          <w:rFonts w:hAnsi="ＭＳ 明朝" w:hint="eastAsia"/>
        </w:rPr>
        <w:t>号</w:t>
      </w:r>
    </w:p>
    <w:p w:rsidR="00B82F60" w:rsidRPr="000930FF" w:rsidRDefault="00B82F60" w:rsidP="00B82F60">
      <w:pPr>
        <w:wordWrap w:val="0"/>
        <w:autoSpaceDE/>
        <w:adjustRightInd/>
        <w:jc w:val="right"/>
        <w:textAlignment w:val="auto"/>
        <w:rPr>
          <w:rFonts w:hAnsi="ＭＳ 明朝"/>
          <w:szCs w:val="24"/>
        </w:rPr>
      </w:pPr>
    </w:p>
    <w:p w:rsidR="00B82F60" w:rsidRPr="000930FF" w:rsidRDefault="00877048" w:rsidP="00B82F60">
      <w:pPr>
        <w:wordWrap w:val="0"/>
        <w:autoSpaceDE/>
        <w:adjustRightInd/>
        <w:jc w:val="right"/>
        <w:textAlignment w:val="auto"/>
        <w:rPr>
          <w:rFonts w:hAnsi="ＭＳ 明朝"/>
          <w:szCs w:val="24"/>
        </w:rPr>
      </w:pPr>
      <w:r w:rsidRPr="000930FF">
        <w:rPr>
          <w:rFonts w:hAnsi="ＭＳ 明朝" w:hint="eastAsia"/>
          <w:szCs w:val="24"/>
        </w:rPr>
        <w:t>令和</w:t>
      </w:r>
      <w:r w:rsidR="00B82F60" w:rsidRPr="000930FF">
        <w:rPr>
          <w:rFonts w:hAnsi="ＭＳ 明朝" w:hint="eastAsia"/>
          <w:szCs w:val="24"/>
        </w:rPr>
        <w:t xml:space="preserve">　　年　　月　　日　</w:t>
      </w:r>
    </w:p>
    <w:p w:rsidR="00B82F60" w:rsidRPr="000930FF" w:rsidRDefault="00B82F60" w:rsidP="00B82F60">
      <w:pPr>
        <w:autoSpaceDE/>
        <w:adjustRightInd/>
        <w:ind w:firstLineChars="200" w:firstLine="480"/>
        <w:textAlignment w:val="auto"/>
        <w:rPr>
          <w:rFonts w:hAnsi="ＭＳ 明朝"/>
          <w:szCs w:val="24"/>
        </w:rPr>
      </w:pPr>
    </w:p>
    <w:p w:rsidR="00B82F60" w:rsidRPr="000930FF" w:rsidRDefault="00B82F60" w:rsidP="00B82F60">
      <w:pPr>
        <w:autoSpaceDE/>
        <w:adjustRightInd/>
        <w:ind w:firstLineChars="200" w:firstLine="480"/>
        <w:textAlignment w:val="auto"/>
        <w:rPr>
          <w:rFonts w:hAnsi="ＭＳ 明朝"/>
          <w:szCs w:val="24"/>
        </w:rPr>
      </w:pPr>
      <w:r w:rsidRPr="000930FF">
        <w:rPr>
          <w:rFonts w:hAnsi="ＭＳ 明朝" w:hint="eastAsia"/>
          <w:szCs w:val="24"/>
        </w:rPr>
        <w:t>安平町長　様</w:t>
      </w:r>
    </w:p>
    <w:p w:rsidR="00B013EC" w:rsidRPr="000930FF" w:rsidRDefault="00B013EC" w:rsidP="003A3143">
      <w:pPr>
        <w:rPr>
          <w:rFonts w:hAnsi="ＭＳ 明朝"/>
        </w:rPr>
      </w:pPr>
    </w:p>
    <w:p w:rsidR="001E6A42" w:rsidRPr="000930FF" w:rsidRDefault="001E6A42" w:rsidP="001E6A42">
      <w:pPr>
        <w:wordWrap w:val="0"/>
        <w:jc w:val="right"/>
        <w:rPr>
          <w:rFonts w:hAnsi="ＭＳ 明朝"/>
        </w:rPr>
      </w:pPr>
      <w:r w:rsidRPr="000930FF">
        <w:rPr>
          <w:rFonts w:hAnsi="ＭＳ 明朝" w:hint="eastAsia"/>
        </w:rPr>
        <w:t xml:space="preserve">住　　　　所　　　　　　　　　　　　　　　　　</w:t>
      </w:r>
    </w:p>
    <w:p w:rsidR="001E6A42" w:rsidRPr="000930FF" w:rsidRDefault="001E6A42" w:rsidP="001E6A42">
      <w:pPr>
        <w:wordWrap w:val="0"/>
        <w:jc w:val="right"/>
        <w:rPr>
          <w:rFonts w:hAnsi="ＭＳ 明朝"/>
        </w:rPr>
      </w:pPr>
      <w:r w:rsidRPr="000930FF">
        <w:rPr>
          <w:rFonts w:hAnsi="ＭＳ 明朝" w:hint="eastAsia"/>
        </w:rPr>
        <w:t xml:space="preserve">商号又は名称　　　　　　　　　　　　　　　　　</w:t>
      </w:r>
    </w:p>
    <w:p w:rsidR="001E6A42" w:rsidRPr="000930FF" w:rsidRDefault="001E6A42" w:rsidP="001E6A42">
      <w:pPr>
        <w:jc w:val="right"/>
        <w:rPr>
          <w:rFonts w:hAnsi="ＭＳ 明朝"/>
        </w:rPr>
      </w:pPr>
      <w:r w:rsidRPr="000930FF">
        <w:rPr>
          <w:rFonts w:hAnsi="ＭＳ 明朝" w:hint="eastAsia"/>
        </w:rPr>
        <w:t>代</w:t>
      </w:r>
      <w:r w:rsidRPr="000930FF">
        <w:rPr>
          <w:rFonts w:hAnsi="ＭＳ 明朝" w:hint="eastAsia"/>
          <w:w w:val="66"/>
        </w:rPr>
        <w:t xml:space="preserve">　</w:t>
      </w:r>
      <w:r w:rsidRPr="000930FF">
        <w:rPr>
          <w:rFonts w:hAnsi="ＭＳ 明朝" w:hint="eastAsia"/>
        </w:rPr>
        <w:t>表</w:t>
      </w:r>
      <w:r w:rsidRPr="000930FF">
        <w:rPr>
          <w:rFonts w:hAnsi="ＭＳ 明朝" w:hint="eastAsia"/>
          <w:w w:val="66"/>
        </w:rPr>
        <w:t xml:space="preserve">　</w:t>
      </w:r>
      <w:r w:rsidRPr="000930FF">
        <w:rPr>
          <w:rFonts w:hAnsi="ＭＳ 明朝" w:hint="eastAsia"/>
        </w:rPr>
        <w:t>者</w:t>
      </w:r>
      <w:r w:rsidRPr="000930FF">
        <w:rPr>
          <w:rFonts w:hAnsi="ＭＳ 明朝" w:hint="eastAsia"/>
          <w:w w:val="68"/>
        </w:rPr>
        <w:t xml:space="preserve">　</w:t>
      </w:r>
      <w:r w:rsidRPr="000930FF">
        <w:rPr>
          <w:rFonts w:hAnsi="ＭＳ 明朝" w:hint="eastAsia"/>
        </w:rPr>
        <w:t xml:space="preserve">名　　　　　　　　　　　　　　　　</w:t>
      </w:r>
      <w:r w:rsidRPr="000930FF">
        <w:rPr>
          <w:rFonts w:hAnsi="ＭＳ 明朝"/>
        </w:rPr>
        <w:fldChar w:fldCharType="begin"/>
      </w:r>
      <w:r w:rsidRPr="000930FF">
        <w:rPr>
          <w:rFonts w:hAnsi="ＭＳ 明朝"/>
        </w:rPr>
        <w:instrText>eq \o(</w:instrText>
      </w:r>
      <w:r w:rsidRPr="000930FF">
        <w:rPr>
          <w:rFonts w:hAnsi="ＭＳ 明朝" w:hint="eastAsia"/>
        </w:rPr>
        <w:instrText>○</w:instrText>
      </w:r>
      <w:r w:rsidRPr="000930FF">
        <w:rPr>
          <w:rFonts w:hAnsi="ＭＳ 明朝"/>
          <w:sz w:val="14"/>
          <w:szCs w:val="14"/>
        </w:rPr>
        <w:instrText>,</w:instrText>
      </w:r>
      <w:r w:rsidRPr="000930FF">
        <w:rPr>
          <w:rFonts w:hAnsi="ＭＳ 明朝" w:hint="eastAsia"/>
          <w:sz w:val="14"/>
          <w:szCs w:val="14"/>
        </w:rPr>
        <w:instrText>印</w:instrText>
      </w:r>
      <w:r w:rsidRPr="000930FF">
        <w:rPr>
          <w:rFonts w:hAnsi="ＭＳ 明朝"/>
        </w:rPr>
        <w:instrText>)</w:instrText>
      </w:r>
      <w:r w:rsidRPr="000930FF">
        <w:rPr>
          <w:rFonts w:hAnsi="ＭＳ 明朝"/>
        </w:rPr>
        <w:fldChar w:fldCharType="end"/>
      </w:r>
    </w:p>
    <w:p w:rsidR="00EB535D" w:rsidRPr="000930FF" w:rsidRDefault="00EB535D" w:rsidP="001E6A42">
      <w:pPr>
        <w:rPr>
          <w:rFonts w:hAnsi="ＭＳ 明朝"/>
        </w:rPr>
      </w:pPr>
    </w:p>
    <w:p w:rsidR="00EB535D" w:rsidRPr="000930FF" w:rsidRDefault="00EB535D" w:rsidP="00EB535D">
      <w:pPr>
        <w:autoSpaceDE/>
        <w:adjustRightInd/>
        <w:textAlignment w:val="auto"/>
        <w:rPr>
          <w:rFonts w:hAnsi="ＭＳ 明朝"/>
          <w:szCs w:val="24"/>
        </w:rPr>
      </w:pPr>
    </w:p>
    <w:p w:rsidR="00B82F60" w:rsidRPr="000930FF" w:rsidRDefault="00B82F60" w:rsidP="00B82F60">
      <w:pPr>
        <w:widowControl/>
        <w:rPr>
          <w:rFonts w:hAnsi="ＭＳ 明朝"/>
        </w:rPr>
      </w:pPr>
    </w:p>
    <w:p w:rsidR="00B82F60" w:rsidRPr="000930FF" w:rsidRDefault="00B82F60" w:rsidP="00B82F60">
      <w:pPr>
        <w:autoSpaceDE/>
        <w:adjustRightInd/>
        <w:jc w:val="center"/>
        <w:textAlignment w:val="auto"/>
        <w:rPr>
          <w:rFonts w:hAnsi="ＭＳ 明朝"/>
          <w:szCs w:val="24"/>
        </w:rPr>
      </w:pPr>
      <w:r w:rsidRPr="000930FF">
        <w:rPr>
          <w:rFonts w:hAnsi="ＭＳ 明朝" w:hint="eastAsia"/>
          <w:szCs w:val="24"/>
        </w:rPr>
        <w:t>企　画　提　案　書</w:t>
      </w:r>
    </w:p>
    <w:p w:rsidR="00B82F60" w:rsidRPr="000930FF" w:rsidRDefault="00B82F60" w:rsidP="00EB535D">
      <w:pPr>
        <w:autoSpaceDE/>
        <w:adjustRightInd/>
        <w:textAlignment w:val="auto"/>
        <w:rPr>
          <w:rFonts w:hAnsi="ＭＳ 明朝"/>
          <w:szCs w:val="24"/>
        </w:rPr>
      </w:pPr>
    </w:p>
    <w:p w:rsidR="00B82F60" w:rsidRPr="000930FF" w:rsidRDefault="00B82F60" w:rsidP="00EB535D">
      <w:pPr>
        <w:autoSpaceDE/>
        <w:adjustRightInd/>
        <w:textAlignment w:val="auto"/>
        <w:rPr>
          <w:rFonts w:hAnsi="ＭＳ 明朝"/>
          <w:szCs w:val="24"/>
        </w:rPr>
      </w:pPr>
    </w:p>
    <w:p w:rsidR="00EB535D" w:rsidRPr="000930FF" w:rsidRDefault="006B3919" w:rsidP="00EB535D">
      <w:pPr>
        <w:autoSpaceDE/>
        <w:adjustRightInd/>
        <w:ind w:firstLineChars="100" w:firstLine="240"/>
        <w:textAlignment w:val="auto"/>
        <w:rPr>
          <w:rFonts w:hAnsi="ＭＳ 明朝"/>
          <w:szCs w:val="24"/>
        </w:rPr>
      </w:pPr>
      <w:r w:rsidRPr="006B3919">
        <w:rPr>
          <w:rFonts w:hAnsi="ＭＳ 明朝" w:hint="eastAsia"/>
        </w:rPr>
        <w:t>安平町まち・あいステーションラピア管理委託及びまちなか賑わい創出業務</w:t>
      </w:r>
      <w:r w:rsidR="00954AE0" w:rsidRPr="000930FF">
        <w:rPr>
          <w:rFonts w:hAnsi="ＭＳ 明朝" w:hint="eastAsia"/>
          <w:szCs w:val="24"/>
        </w:rPr>
        <w:t>プロポーザル実施要領</w:t>
      </w:r>
      <w:r w:rsidR="00717A34" w:rsidRPr="000930FF">
        <w:rPr>
          <w:rFonts w:hAnsi="ＭＳ 明朝" w:hint="eastAsia"/>
          <w:szCs w:val="24"/>
        </w:rPr>
        <w:t>及び</w:t>
      </w:r>
      <w:r w:rsidR="00FF0E5C" w:rsidRPr="000930FF">
        <w:rPr>
          <w:rFonts w:hAnsi="ＭＳ 明朝" w:hint="eastAsia"/>
          <w:szCs w:val="24"/>
        </w:rPr>
        <w:t>同仕様書に</w:t>
      </w:r>
      <w:r w:rsidR="00717A34" w:rsidRPr="000930FF">
        <w:rPr>
          <w:rFonts w:hAnsi="ＭＳ 明朝" w:hint="eastAsia"/>
          <w:szCs w:val="24"/>
        </w:rPr>
        <w:t>基づき、関係</w:t>
      </w:r>
      <w:r w:rsidR="00954AE0" w:rsidRPr="000930FF">
        <w:rPr>
          <w:rFonts w:hAnsi="ＭＳ 明朝" w:hint="eastAsia"/>
        </w:rPr>
        <w:t>資料</w:t>
      </w:r>
      <w:r w:rsidR="00E372FD" w:rsidRPr="000930FF">
        <w:rPr>
          <w:rFonts w:hAnsi="ＭＳ 明朝" w:hint="eastAsia"/>
        </w:rPr>
        <w:t>を</w:t>
      </w:r>
      <w:r w:rsidR="00E372FD" w:rsidRPr="000930FF">
        <w:rPr>
          <w:rFonts w:hAnsi="ＭＳ 明朝" w:hint="eastAsia"/>
          <w:szCs w:val="24"/>
        </w:rPr>
        <w:t>添付のうえ、</w:t>
      </w:r>
      <w:r w:rsidR="00717A34" w:rsidRPr="000930FF">
        <w:rPr>
          <w:rFonts w:hAnsi="ＭＳ 明朝" w:hint="eastAsia"/>
          <w:szCs w:val="24"/>
        </w:rPr>
        <w:t>企画提案書</w:t>
      </w:r>
      <w:r w:rsidR="00DF700E" w:rsidRPr="000930FF">
        <w:rPr>
          <w:rFonts w:hAnsi="ＭＳ 明朝" w:hint="eastAsia"/>
          <w:szCs w:val="24"/>
        </w:rPr>
        <w:t>を提出</w:t>
      </w:r>
      <w:r w:rsidR="00EB535D" w:rsidRPr="000930FF">
        <w:rPr>
          <w:rFonts w:hAnsi="ＭＳ 明朝" w:hint="eastAsia"/>
          <w:szCs w:val="24"/>
        </w:rPr>
        <w:t>します。</w:t>
      </w:r>
    </w:p>
    <w:p w:rsidR="00717A34" w:rsidRPr="000930FF" w:rsidRDefault="00717A34" w:rsidP="00E81C95">
      <w:pPr>
        <w:autoSpaceDE/>
        <w:autoSpaceDN/>
        <w:adjustRightInd/>
        <w:spacing w:line="240" w:lineRule="auto"/>
        <w:ind w:right="960"/>
        <w:textAlignment w:val="auto"/>
        <w:rPr>
          <w:rFonts w:hAnsi="ＭＳ 明朝"/>
          <w:szCs w:val="24"/>
        </w:rPr>
      </w:pPr>
    </w:p>
    <w:p w:rsidR="00B82F60" w:rsidRPr="000930FF" w:rsidRDefault="00B82F60" w:rsidP="00E81C95">
      <w:pPr>
        <w:autoSpaceDE/>
        <w:autoSpaceDN/>
        <w:adjustRightInd/>
        <w:spacing w:line="240" w:lineRule="auto"/>
        <w:ind w:right="960"/>
        <w:textAlignment w:val="auto"/>
        <w:rPr>
          <w:rFonts w:hAnsi="ＭＳ 明朝"/>
          <w:szCs w:val="24"/>
        </w:rPr>
      </w:pPr>
    </w:p>
    <w:p w:rsidR="002251E5" w:rsidRPr="000930FF" w:rsidRDefault="002251E5" w:rsidP="00C71A5F">
      <w:pPr>
        <w:numPr>
          <w:ilvl w:val="0"/>
          <w:numId w:val="28"/>
        </w:numPr>
        <w:autoSpaceDE/>
        <w:autoSpaceDN/>
        <w:adjustRightInd/>
        <w:spacing w:line="240" w:lineRule="auto"/>
        <w:ind w:right="424"/>
        <w:textAlignment w:val="auto"/>
        <w:rPr>
          <w:rFonts w:hAnsi="ＭＳ 明朝"/>
          <w:szCs w:val="24"/>
        </w:rPr>
      </w:pPr>
      <w:r w:rsidRPr="000930FF">
        <w:rPr>
          <w:rFonts w:hAnsi="ＭＳ 明朝" w:hint="eastAsia"/>
          <w:szCs w:val="24"/>
        </w:rPr>
        <w:t>プレゼンテーションにおいて使用する装置</w:t>
      </w:r>
      <w:r w:rsidR="00C71A5F">
        <w:rPr>
          <w:rFonts w:hAnsi="ＭＳ 明朝" w:hint="eastAsia"/>
          <w:szCs w:val="24"/>
        </w:rPr>
        <w:t>（使用しない場合は無しと記入）</w:t>
      </w:r>
    </w:p>
    <w:p w:rsidR="002251E5" w:rsidRDefault="002251E5" w:rsidP="00C71A5F">
      <w:pPr>
        <w:autoSpaceDE/>
        <w:autoSpaceDN/>
        <w:adjustRightInd/>
        <w:spacing w:line="240" w:lineRule="auto"/>
        <w:ind w:left="240" w:right="960"/>
        <w:textAlignment w:val="auto"/>
        <w:rPr>
          <w:rFonts w:hAnsi="ＭＳ 明朝"/>
          <w:szCs w:val="24"/>
        </w:rPr>
      </w:pPr>
    </w:p>
    <w:p w:rsidR="00C71A5F" w:rsidRDefault="00C71A5F" w:rsidP="00C71A5F">
      <w:pPr>
        <w:autoSpaceDE/>
        <w:autoSpaceDN/>
        <w:adjustRightInd/>
        <w:spacing w:line="240" w:lineRule="auto"/>
        <w:ind w:left="240" w:right="960"/>
        <w:textAlignment w:val="auto"/>
        <w:rPr>
          <w:rFonts w:hAnsi="ＭＳ 明朝"/>
          <w:szCs w:val="24"/>
        </w:rPr>
      </w:pPr>
    </w:p>
    <w:p w:rsidR="00C71A5F" w:rsidRPr="000930FF" w:rsidRDefault="00C71A5F" w:rsidP="00C71A5F">
      <w:pPr>
        <w:autoSpaceDE/>
        <w:autoSpaceDN/>
        <w:adjustRightInd/>
        <w:spacing w:line="240" w:lineRule="auto"/>
        <w:ind w:right="960"/>
        <w:textAlignment w:val="auto"/>
        <w:rPr>
          <w:rFonts w:hAnsi="ＭＳ 明朝"/>
          <w:szCs w:val="24"/>
        </w:rPr>
      </w:pPr>
    </w:p>
    <w:p w:rsidR="00F204B1" w:rsidRPr="000930FF" w:rsidRDefault="002251E5" w:rsidP="00C71A5F">
      <w:pPr>
        <w:numPr>
          <w:ilvl w:val="0"/>
          <w:numId w:val="28"/>
        </w:numPr>
        <w:autoSpaceDE/>
        <w:autoSpaceDN/>
        <w:adjustRightInd/>
        <w:spacing w:line="240" w:lineRule="auto"/>
        <w:ind w:right="960"/>
        <w:textAlignment w:val="auto"/>
        <w:rPr>
          <w:rFonts w:hAnsi="ＭＳ 明朝"/>
          <w:szCs w:val="24"/>
        </w:rPr>
      </w:pPr>
      <w:r w:rsidRPr="000930FF">
        <w:rPr>
          <w:rFonts w:hAnsi="ＭＳ 明朝" w:hint="eastAsia"/>
          <w:szCs w:val="24"/>
        </w:rPr>
        <w:t>スクリーン</w:t>
      </w:r>
      <w:r w:rsidR="00C71A5F">
        <w:rPr>
          <w:rFonts w:hAnsi="ＭＳ 明朝" w:hint="eastAsia"/>
          <w:szCs w:val="24"/>
        </w:rPr>
        <w:t>使用</w:t>
      </w:r>
      <w:r w:rsidRPr="000930FF">
        <w:rPr>
          <w:rFonts w:hAnsi="ＭＳ 明朝" w:hint="eastAsia"/>
          <w:szCs w:val="24"/>
        </w:rPr>
        <w:t>（　必要　・　不要　）</w:t>
      </w:r>
    </w:p>
    <w:p w:rsidR="00F204B1" w:rsidRPr="000930FF" w:rsidRDefault="00F204B1" w:rsidP="00E81C95">
      <w:pPr>
        <w:autoSpaceDE/>
        <w:autoSpaceDN/>
        <w:adjustRightInd/>
        <w:spacing w:line="240" w:lineRule="auto"/>
        <w:ind w:right="960"/>
        <w:textAlignment w:val="auto"/>
        <w:rPr>
          <w:rFonts w:hAnsi="ＭＳ 明朝"/>
          <w:szCs w:val="24"/>
        </w:rPr>
      </w:pPr>
    </w:p>
    <w:p w:rsidR="00F204B1" w:rsidRPr="000930FF" w:rsidRDefault="00F204B1" w:rsidP="00E81C95">
      <w:pPr>
        <w:autoSpaceDE/>
        <w:autoSpaceDN/>
        <w:adjustRightInd/>
        <w:spacing w:line="240" w:lineRule="auto"/>
        <w:ind w:right="960"/>
        <w:textAlignment w:val="auto"/>
        <w:rPr>
          <w:rFonts w:hAnsi="ＭＳ 明朝"/>
          <w:szCs w:val="24"/>
        </w:rPr>
      </w:pPr>
    </w:p>
    <w:p w:rsidR="00717A34" w:rsidRPr="000930FF" w:rsidRDefault="00717A34" w:rsidP="00E81C95">
      <w:pPr>
        <w:autoSpaceDE/>
        <w:autoSpaceDN/>
        <w:adjustRightInd/>
        <w:spacing w:line="240" w:lineRule="auto"/>
        <w:ind w:right="960"/>
        <w:textAlignment w:val="auto"/>
        <w:rPr>
          <w:rFonts w:hAnsi="ＭＳ 明朝"/>
          <w:szCs w:val="24"/>
        </w:rPr>
      </w:pPr>
    </w:p>
    <w:p w:rsidR="007D2503" w:rsidRPr="000930FF" w:rsidRDefault="007D2503" w:rsidP="007D2503">
      <w:pPr>
        <w:wordWrap w:val="0"/>
        <w:jc w:val="right"/>
        <w:rPr>
          <w:rFonts w:hAnsi="ＭＳ 明朝"/>
        </w:rPr>
      </w:pPr>
      <w:r w:rsidRPr="000930FF">
        <w:rPr>
          <w:rFonts w:hAnsi="ＭＳ 明朝" w:hint="eastAsia"/>
        </w:rPr>
        <w:t xml:space="preserve">連絡担当者　　　　　　　　　　　　</w:t>
      </w:r>
    </w:p>
    <w:p w:rsidR="007D2503" w:rsidRPr="000930FF" w:rsidRDefault="007D2503" w:rsidP="007D2503">
      <w:pPr>
        <w:wordWrap w:val="0"/>
        <w:jc w:val="right"/>
        <w:rPr>
          <w:rFonts w:hAnsi="ＭＳ 明朝"/>
        </w:rPr>
      </w:pPr>
      <w:r w:rsidRPr="000930FF">
        <w:rPr>
          <w:rFonts w:hAnsi="ＭＳ 明朝" w:hint="eastAsia"/>
        </w:rPr>
        <w:t xml:space="preserve">所　属　　　　　　　　　　　　</w:t>
      </w:r>
    </w:p>
    <w:p w:rsidR="007D2503" w:rsidRPr="000930FF" w:rsidRDefault="007D2503" w:rsidP="007D2503">
      <w:pPr>
        <w:wordWrap w:val="0"/>
        <w:jc w:val="right"/>
        <w:rPr>
          <w:rFonts w:hAnsi="ＭＳ 明朝"/>
        </w:rPr>
      </w:pPr>
      <w:r w:rsidRPr="000930FF">
        <w:rPr>
          <w:rFonts w:hAnsi="ＭＳ 明朝" w:hint="eastAsia"/>
        </w:rPr>
        <w:t xml:space="preserve">役　職　　　　　　　　　　　　</w:t>
      </w:r>
    </w:p>
    <w:p w:rsidR="007D2503" w:rsidRPr="000930FF" w:rsidRDefault="007D2503" w:rsidP="007D2503">
      <w:pPr>
        <w:wordWrap w:val="0"/>
        <w:jc w:val="right"/>
        <w:rPr>
          <w:rFonts w:hAnsi="ＭＳ 明朝"/>
        </w:rPr>
      </w:pPr>
      <w:r w:rsidRPr="000930FF">
        <w:rPr>
          <w:rFonts w:hAnsi="ＭＳ 明朝" w:hint="eastAsia"/>
        </w:rPr>
        <w:t xml:space="preserve">氏　名　　　　　　　　　　　　</w:t>
      </w:r>
    </w:p>
    <w:p w:rsidR="007D2503" w:rsidRPr="000930FF" w:rsidRDefault="007D2503" w:rsidP="007D2503">
      <w:pPr>
        <w:wordWrap w:val="0"/>
        <w:jc w:val="right"/>
        <w:rPr>
          <w:rFonts w:hAnsi="ＭＳ 明朝"/>
        </w:rPr>
      </w:pPr>
      <w:r w:rsidRPr="000930FF">
        <w:rPr>
          <w:rFonts w:hAnsi="ＭＳ 明朝" w:hint="eastAsia"/>
        </w:rPr>
        <w:t xml:space="preserve">電　話　　　　　　　　　　　　</w:t>
      </w:r>
    </w:p>
    <w:p w:rsidR="007D2503" w:rsidRPr="000930FF" w:rsidRDefault="007D2503" w:rsidP="007D2503">
      <w:pPr>
        <w:wordWrap w:val="0"/>
        <w:jc w:val="right"/>
        <w:rPr>
          <w:rFonts w:hAnsi="ＭＳ 明朝"/>
        </w:rPr>
      </w:pPr>
      <w:r w:rsidRPr="000930FF">
        <w:rPr>
          <w:rFonts w:hAnsi="ＭＳ 明朝" w:hint="eastAsia"/>
        </w:rPr>
        <w:t xml:space="preserve">ＦＡＸ　　　　　　　　　　　　</w:t>
      </w:r>
    </w:p>
    <w:p w:rsidR="007D2503" w:rsidRPr="000930FF" w:rsidRDefault="007D2503" w:rsidP="007D2503">
      <w:pPr>
        <w:wordWrap w:val="0"/>
        <w:jc w:val="right"/>
        <w:rPr>
          <w:rFonts w:hAnsi="ＭＳ 明朝"/>
        </w:rPr>
      </w:pPr>
      <w:r w:rsidRPr="000930FF">
        <w:rPr>
          <w:rFonts w:hAnsi="ＭＳ 明朝"/>
        </w:rPr>
        <w:t>E-mail</w:t>
      </w:r>
      <w:r w:rsidRPr="000930FF">
        <w:rPr>
          <w:rFonts w:hAnsi="ＭＳ 明朝" w:hint="eastAsia"/>
        </w:rPr>
        <w:t xml:space="preserve">　　　　　　　　　　　　</w:t>
      </w:r>
    </w:p>
    <w:p w:rsidR="00E83F2F" w:rsidRDefault="006B3919" w:rsidP="00E372FD">
      <w:pPr>
        <w:rPr>
          <w:rFonts w:hAnsi="ＭＳ 明朝"/>
        </w:rPr>
      </w:pPr>
      <w:r>
        <w:rPr>
          <w:rFonts w:hAnsi="ＭＳ 明朝"/>
        </w:rPr>
        <w:br w:type="page"/>
      </w:r>
      <w:r w:rsidR="00E83F2F">
        <w:rPr>
          <w:rFonts w:hAnsi="ＭＳ 明朝" w:hint="eastAsia"/>
        </w:rPr>
        <w:t>様式第</w:t>
      </w:r>
      <w:r w:rsidR="009958CF">
        <w:rPr>
          <w:rFonts w:hAnsi="ＭＳ 明朝" w:hint="eastAsia"/>
        </w:rPr>
        <w:t>４</w:t>
      </w:r>
      <w:r w:rsidR="00E83F2F">
        <w:rPr>
          <w:rFonts w:hAnsi="ＭＳ 明朝" w:hint="eastAsia"/>
        </w:rPr>
        <w:t>号</w:t>
      </w:r>
    </w:p>
    <w:p w:rsidR="00E83F2F" w:rsidRDefault="00E83F2F" w:rsidP="00E372FD">
      <w:pPr>
        <w:rPr>
          <w:rFonts w:hAnsi="ＭＳ 明朝"/>
        </w:rPr>
      </w:pPr>
    </w:p>
    <w:p w:rsidR="00974D57" w:rsidRDefault="00661EEA" w:rsidP="00974D57">
      <w:pPr>
        <w:jc w:val="right"/>
        <w:rPr>
          <w:rFonts w:hAnsi="ＭＳ 明朝"/>
        </w:rPr>
      </w:pPr>
      <w:r>
        <w:rPr>
          <w:rFonts w:hAnsi="ＭＳ 明朝" w:hint="eastAsia"/>
        </w:rPr>
        <w:t>安商観</w:t>
      </w:r>
      <w:r w:rsidR="00974D57">
        <w:rPr>
          <w:rFonts w:hAnsi="ＭＳ 明朝" w:hint="eastAsia"/>
        </w:rPr>
        <w:t>第　　　　号</w:t>
      </w:r>
    </w:p>
    <w:p w:rsidR="00E83F2F" w:rsidRDefault="00974D57" w:rsidP="00FA4678">
      <w:pPr>
        <w:jc w:val="right"/>
        <w:rPr>
          <w:rFonts w:hAnsi="ＭＳ 明朝"/>
        </w:rPr>
      </w:pPr>
      <w:r>
        <w:rPr>
          <w:rFonts w:hAnsi="ＭＳ 明朝" w:hint="eastAsia"/>
        </w:rPr>
        <w:t>令和</w:t>
      </w:r>
      <w:r w:rsidR="00E83F2F">
        <w:rPr>
          <w:rFonts w:hAnsi="ＭＳ 明朝" w:hint="eastAsia"/>
        </w:rPr>
        <w:t xml:space="preserve">　　年　　月　　日</w:t>
      </w:r>
    </w:p>
    <w:p w:rsidR="00E83F2F" w:rsidRDefault="00E83F2F" w:rsidP="00E372FD">
      <w:pPr>
        <w:rPr>
          <w:rFonts w:hAnsi="ＭＳ 明朝"/>
        </w:rPr>
      </w:pPr>
    </w:p>
    <w:p w:rsidR="00FA4678" w:rsidRDefault="00FA4678" w:rsidP="00E372FD">
      <w:pPr>
        <w:rPr>
          <w:rFonts w:hAnsi="ＭＳ 明朝"/>
        </w:rPr>
      </w:pPr>
      <w:r>
        <w:rPr>
          <w:rFonts w:hAnsi="ＭＳ 明朝" w:hint="eastAsia"/>
        </w:rPr>
        <w:t xml:space="preserve">　　　　　　　　様</w:t>
      </w:r>
    </w:p>
    <w:p w:rsidR="00FA4678" w:rsidRDefault="00FA4678" w:rsidP="00E372FD">
      <w:pPr>
        <w:rPr>
          <w:rFonts w:hAnsi="ＭＳ 明朝"/>
        </w:rPr>
      </w:pPr>
    </w:p>
    <w:p w:rsidR="00E83F2F" w:rsidRDefault="00DC45C5" w:rsidP="00FA4678">
      <w:pPr>
        <w:jc w:val="right"/>
        <w:rPr>
          <w:rFonts w:hAnsi="ＭＳ 明朝"/>
        </w:rPr>
      </w:pPr>
      <w:r>
        <w:rPr>
          <w:rFonts w:hAnsi="ＭＳ 明朝" w:hint="eastAsia"/>
        </w:rPr>
        <w:t>安平町長</w:t>
      </w:r>
    </w:p>
    <w:p w:rsidR="00FA4678" w:rsidRDefault="00FA4678" w:rsidP="00FA4678">
      <w:pPr>
        <w:ind w:right="960"/>
        <w:rPr>
          <w:rFonts w:hAnsi="ＭＳ 明朝"/>
        </w:rPr>
      </w:pPr>
    </w:p>
    <w:p w:rsidR="00FA4678" w:rsidRDefault="00FA4678" w:rsidP="00FA4678">
      <w:pPr>
        <w:ind w:right="960"/>
        <w:jc w:val="center"/>
        <w:rPr>
          <w:rFonts w:hAnsi="ＭＳ 明朝"/>
        </w:rPr>
      </w:pPr>
      <w:r>
        <w:rPr>
          <w:rFonts w:hAnsi="ＭＳ 明朝" w:hint="eastAsia"/>
        </w:rPr>
        <w:t>結　果　通　知　書</w:t>
      </w:r>
    </w:p>
    <w:p w:rsidR="00FA4678" w:rsidRDefault="00FA4678" w:rsidP="00FA4678">
      <w:pPr>
        <w:ind w:right="960"/>
        <w:rPr>
          <w:rFonts w:hAnsi="ＭＳ 明朝"/>
        </w:rPr>
      </w:pPr>
    </w:p>
    <w:p w:rsidR="00FA4678" w:rsidRDefault="00FA4678" w:rsidP="00FA4678">
      <w:pPr>
        <w:ind w:right="960"/>
        <w:rPr>
          <w:rFonts w:hAnsi="ＭＳ 明朝"/>
        </w:rPr>
      </w:pPr>
    </w:p>
    <w:p w:rsidR="00FA4678" w:rsidRDefault="00FA4678" w:rsidP="00FA4678">
      <w:pPr>
        <w:ind w:right="960" w:firstLineChars="100" w:firstLine="240"/>
        <w:rPr>
          <w:rFonts w:hAnsi="ＭＳ 明朝"/>
        </w:rPr>
      </w:pPr>
      <w:r>
        <w:rPr>
          <w:rFonts w:hAnsi="ＭＳ 明朝" w:hint="eastAsia"/>
        </w:rPr>
        <w:t>貴社から提出のあった次の技術提案書について、審査の結果を下記のとおり通知します。</w:t>
      </w:r>
    </w:p>
    <w:p w:rsidR="00FA4678" w:rsidRDefault="00FA4678" w:rsidP="00FA4678">
      <w:pPr>
        <w:ind w:right="960"/>
        <w:rPr>
          <w:rFonts w:hAnsi="ＭＳ 明朝"/>
        </w:rPr>
      </w:pPr>
    </w:p>
    <w:p w:rsidR="00FA4678" w:rsidRDefault="00FA4678" w:rsidP="00FA4678">
      <w:pPr>
        <w:ind w:right="960"/>
        <w:jc w:val="center"/>
        <w:rPr>
          <w:rFonts w:hAnsi="ＭＳ 明朝"/>
        </w:rPr>
      </w:pPr>
      <w:r>
        <w:rPr>
          <w:rFonts w:hAnsi="ＭＳ 明朝" w:hint="eastAsia"/>
        </w:rPr>
        <w:t>記</w:t>
      </w:r>
    </w:p>
    <w:p w:rsidR="00FA4678" w:rsidRDefault="00FA4678" w:rsidP="00FA4678">
      <w:pPr>
        <w:ind w:right="960"/>
        <w:rPr>
          <w:rFonts w:hAnsi="ＭＳ 明朝"/>
        </w:rPr>
      </w:pPr>
    </w:p>
    <w:p w:rsidR="00FA4678" w:rsidRPr="000930FF" w:rsidRDefault="00FA4678" w:rsidP="00E433E6">
      <w:pPr>
        <w:ind w:leftChars="200" w:left="1200" w:hangingChars="300" w:hanging="720"/>
        <w:rPr>
          <w:rFonts w:hAnsi="ＭＳ 明朝"/>
        </w:rPr>
      </w:pPr>
      <w:r>
        <w:rPr>
          <w:rFonts w:hAnsi="ＭＳ 明朝" w:hint="eastAsia"/>
        </w:rPr>
        <w:t xml:space="preserve">件名　　</w:t>
      </w:r>
      <w:r w:rsidR="006B3919" w:rsidRPr="006B3919">
        <w:rPr>
          <w:rFonts w:hAnsi="ＭＳ 明朝" w:hint="eastAsia"/>
        </w:rPr>
        <w:t>安平町まち・あいステーションラピア管理委託及びまちなか賑わい創出業務</w:t>
      </w:r>
    </w:p>
    <w:p w:rsidR="00FA4678" w:rsidRPr="00FA4678" w:rsidRDefault="00FA4678" w:rsidP="00FA4678">
      <w:pPr>
        <w:ind w:right="960"/>
        <w:rPr>
          <w:rFonts w:hAnsi="ＭＳ 明朝"/>
        </w:rPr>
      </w:pPr>
    </w:p>
    <w:p w:rsidR="00FA4678" w:rsidRDefault="00FA4678" w:rsidP="00FA4678">
      <w:pPr>
        <w:ind w:right="960"/>
        <w:rPr>
          <w:rFonts w:hAnsi="ＭＳ 明朝"/>
        </w:rPr>
      </w:pPr>
      <w:r>
        <w:rPr>
          <w:rFonts w:hAnsi="ＭＳ 明朝" w:hint="eastAsia"/>
        </w:rPr>
        <w:t xml:space="preserve">　　結果①　最適であるため貴社を選定いたしました。</w:t>
      </w:r>
    </w:p>
    <w:p w:rsidR="00FA4678" w:rsidRDefault="00FA4678" w:rsidP="00FA4678">
      <w:pPr>
        <w:ind w:right="960"/>
        <w:rPr>
          <w:rFonts w:hAnsi="ＭＳ 明朝"/>
        </w:rPr>
      </w:pPr>
      <w:r>
        <w:rPr>
          <w:rFonts w:hAnsi="ＭＳ 明朝" w:hint="eastAsia"/>
        </w:rPr>
        <w:t xml:space="preserve">　　　　　　契約の手続きにつきましては、別途連絡いたします。</w:t>
      </w:r>
    </w:p>
    <w:p w:rsidR="00FA4678" w:rsidRDefault="00FA4678" w:rsidP="00FA4678">
      <w:pPr>
        <w:ind w:right="960"/>
        <w:rPr>
          <w:rFonts w:hAnsi="ＭＳ 明朝"/>
        </w:rPr>
      </w:pPr>
    </w:p>
    <w:p w:rsidR="00FA4678" w:rsidRDefault="00FA4678" w:rsidP="00FA4678">
      <w:pPr>
        <w:ind w:right="960"/>
        <w:rPr>
          <w:rFonts w:hAnsi="ＭＳ 明朝"/>
        </w:rPr>
      </w:pPr>
      <w:r>
        <w:rPr>
          <w:rFonts w:hAnsi="ＭＳ 明朝" w:hint="eastAsia"/>
        </w:rPr>
        <w:t xml:space="preserve">　　結果②　下記の理由により選定いたしませんでした。</w:t>
      </w:r>
    </w:p>
    <w:p w:rsidR="00FA4678" w:rsidRDefault="00FA4678" w:rsidP="00FA4678">
      <w:pPr>
        <w:ind w:right="960"/>
        <w:rPr>
          <w:rFonts w:hAnsi="ＭＳ 明朝"/>
        </w:rPr>
      </w:pPr>
      <w:r>
        <w:rPr>
          <w:rFonts w:hAnsi="ＭＳ 明朝" w:hint="eastAsia"/>
        </w:rPr>
        <w:t xml:space="preserve">　　　　　　理由</w:t>
      </w:r>
    </w:p>
    <w:p w:rsidR="00FA4678" w:rsidRDefault="00FA4678" w:rsidP="00FA4678">
      <w:pPr>
        <w:ind w:right="960"/>
        <w:rPr>
          <w:rFonts w:hAnsi="ＭＳ 明朝"/>
        </w:rPr>
      </w:pPr>
    </w:p>
    <w:p w:rsidR="00FA4678" w:rsidRDefault="00FA4678" w:rsidP="00FA4678">
      <w:pPr>
        <w:ind w:right="960"/>
        <w:rPr>
          <w:rFonts w:hAnsi="ＭＳ 明朝"/>
        </w:rPr>
      </w:pPr>
    </w:p>
    <w:p w:rsidR="00FA4678" w:rsidRDefault="00FA4678" w:rsidP="00FA4678">
      <w:pPr>
        <w:ind w:right="960"/>
        <w:rPr>
          <w:rFonts w:hAnsi="ＭＳ 明朝"/>
        </w:rPr>
      </w:pPr>
    </w:p>
    <w:p w:rsidR="00FA4678" w:rsidRPr="00FA4678" w:rsidRDefault="00FA4678" w:rsidP="00FA4678">
      <w:pPr>
        <w:ind w:right="960" w:firstLineChars="2600" w:firstLine="6240"/>
        <w:rPr>
          <w:rFonts w:hAnsi="ＭＳ 明朝"/>
        </w:rPr>
      </w:pPr>
      <w:r>
        <w:rPr>
          <w:rFonts w:hAnsi="ＭＳ 明朝" w:hint="eastAsia"/>
        </w:rPr>
        <w:t>担当</w:t>
      </w:r>
    </w:p>
    <w:sectPr w:rsidR="00FA4678" w:rsidRPr="00FA4678" w:rsidSect="00E44793">
      <w:footerReference w:type="even" r:id="rId8"/>
      <w:footerReference w:type="default" r:id="rId9"/>
      <w:footerReference w:type="first" r:id="rId10"/>
      <w:pgSz w:w="11906" w:h="16838" w:code="9"/>
      <w:pgMar w:top="1418" w:right="1134" w:bottom="1418" w:left="1134" w:header="851" w:footer="90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B7" w:rsidRDefault="002C5DB7">
      <w:r>
        <w:separator/>
      </w:r>
    </w:p>
  </w:endnote>
  <w:endnote w:type="continuationSeparator" w:id="0">
    <w:p w:rsidR="002C5DB7" w:rsidRDefault="002C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87" w:rsidRDefault="00C9198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91987" w:rsidRDefault="00C9198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93" w:rsidRDefault="00E44793">
    <w:pPr>
      <w:pStyle w:val="a4"/>
      <w:jc w:val="center"/>
    </w:pPr>
    <w:r>
      <w:fldChar w:fldCharType="begin"/>
    </w:r>
    <w:r>
      <w:instrText>PAGE   \* MERGEFORMAT</w:instrText>
    </w:r>
    <w:r>
      <w:fldChar w:fldCharType="separate"/>
    </w:r>
    <w:r w:rsidR="00773527" w:rsidRPr="00773527">
      <w:rPr>
        <w:noProof/>
        <w:lang w:val="ja-JP"/>
      </w:rPr>
      <w:t>1</w:t>
    </w:r>
    <w:r>
      <w:fldChar w:fldCharType="end"/>
    </w:r>
  </w:p>
  <w:p w:rsidR="00C91987" w:rsidRDefault="00C91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93" w:rsidRPr="008B6B7F" w:rsidRDefault="00E44793">
    <w:pPr>
      <w:pStyle w:val="a4"/>
      <w:rPr>
        <w:color w:val="FFFFFF"/>
      </w:rPr>
    </w:pPr>
    <w:r w:rsidRPr="008B6B7F">
      <w:rPr>
        <w:rFonts w:hint="eastAsia"/>
        <w:color w:val="FFFFFF"/>
      </w:rPr>
      <w:t>0</w:t>
    </w:r>
    <w:r w:rsidRPr="008B6B7F">
      <w:rPr>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B7" w:rsidRDefault="002C5DB7">
      <w:r>
        <w:separator/>
      </w:r>
    </w:p>
  </w:footnote>
  <w:footnote w:type="continuationSeparator" w:id="0">
    <w:p w:rsidR="002C5DB7" w:rsidRDefault="002C5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40D"/>
    <w:multiLevelType w:val="hybridMultilevel"/>
    <w:tmpl w:val="411AFD5C"/>
    <w:lvl w:ilvl="0" w:tplc="1D7A3DC6">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265540"/>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C440E"/>
    <w:multiLevelType w:val="hybridMultilevel"/>
    <w:tmpl w:val="742C3B90"/>
    <w:lvl w:ilvl="0" w:tplc="6BB0C65C">
      <w:start w:val="1"/>
      <w:numFmt w:val="decimalFullWidth"/>
      <w:lvlText w:val="%1．"/>
      <w:lvlJc w:val="left"/>
      <w:pPr>
        <w:tabs>
          <w:tab w:val="num" w:pos="720"/>
        </w:tabs>
        <w:ind w:left="720" w:hanging="720"/>
      </w:pPr>
    </w:lvl>
    <w:lvl w:ilvl="1" w:tplc="68B0A606">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C368E5"/>
    <w:multiLevelType w:val="hybridMultilevel"/>
    <w:tmpl w:val="F30E1852"/>
    <w:lvl w:ilvl="0" w:tplc="C4209B80">
      <w:start w:val="1"/>
      <w:numFmt w:val="upp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F3048"/>
    <w:multiLevelType w:val="hybridMultilevel"/>
    <w:tmpl w:val="9F4A6814"/>
    <w:lvl w:ilvl="0" w:tplc="34CA92B8">
      <w:start w:val="1"/>
      <w:numFmt w:val="decimalFullWidth"/>
      <w:lvlText w:val="（%1）"/>
      <w:lvlJc w:val="left"/>
      <w:pPr>
        <w:ind w:left="1001" w:hanging="720"/>
      </w:pPr>
      <w:rPr>
        <w:rFonts w:hint="default"/>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1F856038"/>
    <w:multiLevelType w:val="hybridMultilevel"/>
    <w:tmpl w:val="EB2C88E4"/>
    <w:lvl w:ilvl="0" w:tplc="C4209B80">
      <w:start w:val="1"/>
      <w:numFmt w:val="upperLetter"/>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C713CE"/>
    <w:multiLevelType w:val="hybridMultilevel"/>
    <w:tmpl w:val="1F9279B0"/>
    <w:lvl w:ilvl="0" w:tplc="F42263EE">
      <w:start w:val="1"/>
      <w:numFmt w:val="decimalEnclosedCircle"/>
      <w:lvlText w:val="%1"/>
      <w:lvlJc w:val="left"/>
      <w:pPr>
        <w:tabs>
          <w:tab w:val="num" w:pos="780"/>
        </w:tabs>
        <w:ind w:left="780" w:hanging="360"/>
      </w:pPr>
      <w:rPr>
        <w:rFonts w:asci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2DE4DE6"/>
    <w:multiLevelType w:val="hybridMultilevel"/>
    <w:tmpl w:val="53463782"/>
    <w:lvl w:ilvl="0" w:tplc="5F3E45FE">
      <w:start w:val="1"/>
      <w:numFmt w:val="decimalFullWidth"/>
      <w:lvlText w:val="%1"/>
      <w:lvlJc w:val="left"/>
      <w:pPr>
        <w:ind w:left="420" w:hanging="420"/>
      </w:pPr>
      <w:rPr>
        <w:rFonts w:hint="default"/>
        <w:lang w:val="en-US"/>
      </w:rPr>
    </w:lvl>
    <w:lvl w:ilvl="1" w:tplc="FA4A6EAC">
      <w:numFmt w:val="bullet"/>
      <w:lvlText w:val="※"/>
      <w:lvlJc w:val="left"/>
      <w:pPr>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BF77CC"/>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2C48E1"/>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BA7A73"/>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46D10"/>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9C6EBC"/>
    <w:multiLevelType w:val="hybridMultilevel"/>
    <w:tmpl w:val="15085718"/>
    <w:lvl w:ilvl="0" w:tplc="C4209B80">
      <w:start w:val="1"/>
      <w:numFmt w:val="upperLetter"/>
      <w:lvlText w:val="（%1）"/>
      <w:lvlJc w:val="left"/>
      <w:pPr>
        <w:ind w:left="840" w:hanging="360"/>
      </w:pPr>
      <w:rPr>
        <w:rFont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336E3A16"/>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B70E3"/>
    <w:multiLevelType w:val="hybridMultilevel"/>
    <w:tmpl w:val="CB40038A"/>
    <w:lvl w:ilvl="0" w:tplc="0FC8B972">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15" w15:restartNumberingAfterBreak="0">
    <w:nsid w:val="3B980814"/>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76B7D"/>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B240D"/>
    <w:multiLevelType w:val="hybridMultilevel"/>
    <w:tmpl w:val="9EC44330"/>
    <w:lvl w:ilvl="0" w:tplc="4648AF5A">
      <w:start w:val="1"/>
      <w:numFmt w:val="upperLetter"/>
      <w:lvlText w:val="（%1）"/>
      <w:lvlJc w:val="left"/>
      <w:pPr>
        <w:ind w:left="840" w:hanging="360"/>
      </w:pPr>
      <w:rPr>
        <w:rFonts w:hint="default"/>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BDF76F0"/>
    <w:multiLevelType w:val="hybridMultilevel"/>
    <w:tmpl w:val="4BD47BEE"/>
    <w:lvl w:ilvl="0" w:tplc="8564A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3724CA"/>
    <w:multiLevelType w:val="hybridMultilevel"/>
    <w:tmpl w:val="4BDA6982"/>
    <w:lvl w:ilvl="0" w:tplc="9D0AF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10AC5"/>
    <w:multiLevelType w:val="hybridMultilevel"/>
    <w:tmpl w:val="1130DE26"/>
    <w:lvl w:ilvl="0" w:tplc="0E9CBAA8">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914FC4"/>
    <w:multiLevelType w:val="hybridMultilevel"/>
    <w:tmpl w:val="C79C61B0"/>
    <w:lvl w:ilvl="0" w:tplc="FD00738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69B39AC"/>
    <w:multiLevelType w:val="hybridMultilevel"/>
    <w:tmpl w:val="5B7043CC"/>
    <w:lvl w:ilvl="0" w:tplc="017C56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68388C"/>
    <w:multiLevelType w:val="hybridMultilevel"/>
    <w:tmpl w:val="99FAAB46"/>
    <w:lvl w:ilvl="0" w:tplc="67AC8782">
      <w:start w:val="1"/>
      <w:numFmt w:val="decimalEnclosedCircle"/>
      <w:lvlText w:val="%1"/>
      <w:lvlJc w:val="left"/>
      <w:pPr>
        <w:tabs>
          <w:tab w:val="num" w:pos="780"/>
        </w:tabs>
        <w:ind w:left="780" w:hanging="360"/>
      </w:pPr>
    </w:lvl>
    <w:lvl w:ilvl="1" w:tplc="CC28981A">
      <w:numFmt w:val="bullet"/>
      <w:lvlText w:val="・"/>
      <w:lvlJc w:val="left"/>
      <w:pPr>
        <w:tabs>
          <w:tab w:val="num" w:pos="1200"/>
        </w:tabs>
        <w:ind w:left="1200" w:hanging="360"/>
      </w:pPr>
      <w:rPr>
        <w:rFonts w:ascii="ＭＳ 明朝" w:eastAsia="ＭＳ 明朝" w:hAnsi="ＭＳ 明朝" w:cs="Times New Roman" w:hint="eastAsia"/>
      </w:rPr>
    </w:lvl>
    <w:lvl w:ilvl="2" w:tplc="0D9C884E">
      <w:start w:val="1"/>
      <w:numFmt w:val="decimal"/>
      <w:lvlText w:val="（%3）"/>
      <w:lvlJc w:val="left"/>
      <w:pPr>
        <w:tabs>
          <w:tab w:val="num" w:pos="1980"/>
        </w:tabs>
        <w:ind w:left="198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F4C3825"/>
    <w:multiLevelType w:val="hybridMultilevel"/>
    <w:tmpl w:val="76EA8BA2"/>
    <w:lvl w:ilvl="0" w:tplc="070C9B32">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5" w15:restartNumberingAfterBreak="0">
    <w:nsid w:val="71884580"/>
    <w:multiLevelType w:val="hybridMultilevel"/>
    <w:tmpl w:val="D95062E0"/>
    <w:lvl w:ilvl="0" w:tplc="CE5ADB26">
      <w:start w:val="5"/>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747574"/>
    <w:multiLevelType w:val="hybridMultilevel"/>
    <w:tmpl w:val="D4C070A8"/>
    <w:lvl w:ilvl="0" w:tplc="D88C2146">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4"/>
  </w:num>
  <w:num w:numId="2">
    <w:abstractNumId w:val="24"/>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12"/>
  </w:num>
  <w:num w:numId="9">
    <w:abstractNumId w:val="7"/>
  </w:num>
  <w:num w:numId="10">
    <w:abstractNumId w:val="3"/>
  </w:num>
  <w:num w:numId="11">
    <w:abstractNumId w:val="17"/>
  </w:num>
  <w:num w:numId="12">
    <w:abstractNumId w:val="15"/>
  </w:num>
  <w:num w:numId="13">
    <w:abstractNumId w:val="1"/>
  </w:num>
  <w:num w:numId="14">
    <w:abstractNumId w:val="20"/>
  </w:num>
  <w:num w:numId="15">
    <w:abstractNumId w:val="5"/>
  </w:num>
  <w:num w:numId="16">
    <w:abstractNumId w:val="8"/>
  </w:num>
  <w:num w:numId="17">
    <w:abstractNumId w:val="11"/>
  </w:num>
  <w:num w:numId="18">
    <w:abstractNumId w:val="16"/>
  </w:num>
  <w:num w:numId="19">
    <w:abstractNumId w:val="13"/>
  </w:num>
  <w:num w:numId="20">
    <w:abstractNumId w:val="9"/>
  </w:num>
  <w:num w:numId="21">
    <w:abstractNumId w:val="10"/>
  </w:num>
  <w:num w:numId="22">
    <w:abstractNumId w:val="18"/>
  </w:num>
  <w:num w:numId="23">
    <w:abstractNumId w:val="19"/>
  </w:num>
  <w:num w:numId="24">
    <w:abstractNumId w:val="21"/>
  </w:num>
  <w:num w:numId="25">
    <w:abstractNumId w:val="0"/>
  </w:num>
  <w:num w:numId="26">
    <w:abstractNumId w:val="22"/>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210"/>
  <w:drawingGridHorizontalSpacing w:val="120"/>
  <w:displayHorizontalDrawingGridEvery w:val="2"/>
  <w:displayVerticalDrawingGridEvery w:val="2"/>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77B3"/>
    <w:rsid w:val="00000565"/>
    <w:rsid w:val="00002EE1"/>
    <w:rsid w:val="00003CB9"/>
    <w:rsid w:val="00010EB7"/>
    <w:rsid w:val="000115E6"/>
    <w:rsid w:val="00012695"/>
    <w:rsid w:val="00012A24"/>
    <w:rsid w:val="00020931"/>
    <w:rsid w:val="00021343"/>
    <w:rsid w:val="000239CD"/>
    <w:rsid w:val="0002424F"/>
    <w:rsid w:val="00024859"/>
    <w:rsid w:val="00025250"/>
    <w:rsid w:val="00026BA4"/>
    <w:rsid w:val="00027128"/>
    <w:rsid w:val="000412B6"/>
    <w:rsid w:val="000424DC"/>
    <w:rsid w:val="00042B0F"/>
    <w:rsid w:val="00042EFB"/>
    <w:rsid w:val="0004464F"/>
    <w:rsid w:val="000449B5"/>
    <w:rsid w:val="00044B83"/>
    <w:rsid w:val="00047786"/>
    <w:rsid w:val="00051215"/>
    <w:rsid w:val="0005167A"/>
    <w:rsid w:val="000539BD"/>
    <w:rsid w:val="0005606D"/>
    <w:rsid w:val="00056217"/>
    <w:rsid w:val="00062B0D"/>
    <w:rsid w:val="0006487E"/>
    <w:rsid w:val="00065A9B"/>
    <w:rsid w:val="00070162"/>
    <w:rsid w:val="0007238B"/>
    <w:rsid w:val="00072564"/>
    <w:rsid w:val="00074FC1"/>
    <w:rsid w:val="00076E3C"/>
    <w:rsid w:val="000820E4"/>
    <w:rsid w:val="00084FE3"/>
    <w:rsid w:val="000930FF"/>
    <w:rsid w:val="000942FB"/>
    <w:rsid w:val="0009766B"/>
    <w:rsid w:val="000A7F7A"/>
    <w:rsid w:val="000B449C"/>
    <w:rsid w:val="000B5827"/>
    <w:rsid w:val="000C11F4"/>
    <w:rsid w:val="000C1F1D"/>
    <w:rsid w:val="000C4C03"/>
    <w:rsid w:val="000C55C6"/>
    <w:rsid w:val="000D04FA"/>
    <w:rsid w:val="000D19CD"/>
    <w:rsid w:val="000D67DA"/>
    <w:rsid w:val="000E2815"/>
    <w:rsid w:val="000E372D"/>
    <w:rsid w:val="000E695A"/>
    <w:rsid w:val="000F4E13"/>
    <w:rsid w:val="000F4E53"/>
    <w:rsid w:val="00100867"/>
    <w:rsid w:val="00100D83"/>
    <w:rsid w:val="0010209B"/>
    <w:rsid w:val="00105527"/>
    <w:rsid w:val="00106FFF"/>
    <w:rsid w:val="00107968"/>
    <w:rsid w:val="00111B8E"/>
    <w:rsid w:val="00122386"/>
    <w:rsid w:val="00124228"/>
    <w:rsid w:val="00125115"/>
    <w:rsid w:val="00126A8D"/>
    <w:rsid w:val="00132FEC"/>
    <w:rsid w:val="0013406E"/>
    <w:rsid w:val="00134FFE"/>
    <w:rsid w:val="001361EA"/>
    <w:rsid w:val="001402F1"/>
    <w:rsid w:val="001472A9"/>
    <w:rsid w:val="00150F74"/>
    <w:rsid w:val="001532CB"/>
    <w:rsid w:val="0015487C"/>
    <w:rsid w:val="00157559"/>
    <w:rsid w:val="0016040D"/>
    <w:rsid w:val="00165328"/>
    <w:rsid w:val="00165CB0"/>
    <w:rsid w:val="00166595"/>
    <w:rsid w:val="00166612"/>
    <w:rsid w:val="00170AA5"/>
    <w:rsid w:val="0017138E"/>
    <w:rsid w:val="001730F0"/>
    <w:rsid w:val="0017544C"/>
    <w:rsid w:val="00176862"/>
    <w:rsid w:val="00177E0B"/>
    <w:rsid w:val="00185EC8"/>
    <w:rsid w:val="001901DD"/>
    <w:rsid w:val="00190F22"/>
    <w:rsid w:val="001973E8"/>
    <w:rsid w:val="001A0981"/>
    <w:rsid w:val="001A624D"/>
    <w:rsid w:val="001A67E4"/>
    <w:rsid w:val="001A70E2"/>
    <w:rsid w:val="001B325D"/>
    <w:rsid w:val="001C0BBB"/>
    <w:rsid w:val="001C1738"/>
    <w:rsid w:val="001C1C27"/>
    <w:rsid w:val="001C1D80"/>
    <w:rsid w:val="001D01CA"/>
    <w:rsid w:val="001D2DB1"/>
    <w:rsid w:val="001D355C"/>
    <w:rsid w:val="001D42A2"/>
    <w:rsid w:val="001D6223"/>
    <w:rsid w:val="001E08F7"/>
    <w:rsid w:val="001E0D51"/>
    <w:rsid w:val="001E130A"/>
    <w:rsid w:val="001E3043"/>
    <w:rsid w:val="001E595C"/>
    <w:rsid w:val="001E6A42"/>
    <w:rsid w:val="001F097F"/>
    <w:rsid w:val="001F46E9"/>
    <w:rsid w:val="002030BD"/>
    <w:rsid w:val="0021085B"/>
    <w:rsid w:val="00211B8C"/>
    <w:rsid w:val="00211F48"/>
    <w:rsid w:val="002123A6"/>
    <w:rsid w:val="00214AB7"/>
    <w:rsid w:val="0021559F"/>
    <w:rsid w:val="00217960"/>
    <w:rsid w:val="002229DD"/>
    <w:rsid w:val="0022314D"/>
    <w:rsid w:val="00224CB8"/>
    <w:rsid w:val="002251E5"/>
    <w:rsid w:val="002259EA"/>
    <w:rsid w:val="00226607"/>
    <w:rsid w:val="0022695D"/>
    <w:rsid w:val="00230BF2"/>
    <w:rsid w:val="002311EA"/>
    <w:rsid w:val="00233483"/>
    <w:rsid w:val="00240D47"/>
    <w:rsid w:val="002415F8"/>
    <w:rsid w:val="00244EDE"/>
    <w:rsid w:val="002460AF"/>
    <w:rsid w:val="00247935"/>
    <w:rsid w:val="00250BB4"/>
    <w:rsid w:val="0025146A"/>
    <w:rsid w:val="002520D6"/>
    <w:rsid w:val="002522FF"/>
    <w:rsid w:val="00253B4B"/>
    <w:rsid w:val="00261DDA"/>
    <w:rsid w:val="00261F4C"/>
    <w:rsid w:val="00262BE7"/>
    <w:rsid w:val="002642A7"/>
    <w:rsid w:val="00264FE4"/>
    <w:rsid w:val="00270CEC"/>
    <w:rsid w:val="0027281D"/>
    <w:rsid w:val="0027333E"/>
    <w:rsid w:val="0027348C"/>
    <w:rsid w:val="00273C10"/>
    <w:rsid w:val="002740F0"/>
    <w:rsid w:val="00275D21"/>
    <w:rsid w:val="00287727"/>
    <w:rsid w:val="00292EC3"/>
    <w:rsid w:val="002938CA"/>
    <w:rsid w:val="002953C9"/>
    <w:rsid w:val="002974E9"/>
    <w:rsid w:val="002A3946"/>
    <w:rsid w:val="002A4B95"/>
    <w:rsid w:val="002A793A"/>
    <w:rsid w:val="002B0C60"/>
    <w:rsid w:val="002B543B"/>
    <w:rsid w:val="002B590D"/>
    <w:rsid w:val="002B6A60"/>
    <w:rsid w:val="002B73BF"/>
    <w:rsid w:val="002C10E9"/>
    <w:rsid w:val="002C1A88"/>
    <w:rsid w:val="002C25F6"/>
    <w:rsid w:val="002C2B46"/>
    <w:rsid w:val="002C2D69"/>
    <w:rsid w:val="002C336C"/>
    <w:rsid w:val="002C5957"/>
    <w:rsid w:val="002C5DB7"/>
    <w:rsid w:val="002C7175"/>
    <w:rsid w:val="002D0276"/>
    <w:rsid w:val="002D3737"/>
    <w:rsid w:val="002E0CEB"/>
    <w:rsid w:val="002E223B"/>
    <w:rsid w:val="002E246C"/>
    <w:rsid w:val="002E4D29"/>
    <w:rsid w:val="002E77B3"/>
    <w:rsid w:val="002F54FA"/>
    <w:rsid w:val="002F5DCA"/>
    <w:rsid w:val="003005BA"/>
    <w:rsid w:val="00300B13"/>
    <w:rsid w:val="00301340"/>
    <w:rsid w:val="00301601"/>
    <w:rsid w:val="00303A1F"/>
    <w:rsid w:val="003048CB"/>
    <w:rsid w:val="00305E42"/>
    <w:rsid w:val="00306621"/>
    <w:rsid w:val="00313BAC"/>
    <w:rsid w:val="00313E61"/>
    <w:rsid w:val="00315EF8"/>
    <w:rsid w:val="00316B62"/>
    <w:rsid w:val="00323450"/>
    <w:rsid w:val="00325DAB"/>
    <w:rsid w:val="00327AB2"/>
    <w:rsid w:val="00330A34"/>
    <w:rsid w:val="00330CB3"/>
    <w:rsid w:val="00337979"/>
    <w:rsid w:val="00342AAE"/>
    <w:rsid w:val="00342D9D"/>
    <w:rsid w:val="00346C29"/>
    <w:rsid w:val="0034734D"/>
    <w:rsid w:val="00352EF7"/>
    <w:rsid w:val="0035493A"/>
    <w:rsid w:val="00362CD7"/>
    <w:rsid w:val="00363B5E"/>
    <w:rsid w:val="00366994"/>
    <w:rsid w:val="00367C47"/>
    <w:rsid w:val="00372BEA"/>
    <w:rsid w:val="00374563"/>
    <w:rsid w:val="003759B6"/>
    <w:rsid w:val="003759EB"/>
    <w:rsid w:val="00382F5F"/>
    <w:rsid w:val="003840C5"/>
    <w:rsid w:val="0038454D"/>
    <w:rsid w:val="003851A6"/>
    <w:rsid w:val="003874D4"/>
    <w:rsid w:val="0039330F"/>
    <w:rsid w:val="003969C9"/>
    <w:rsid w:val="003A0841"/>
    <w:rsid w:val="003A1CE0"/>
    <w:rsid w:val="003A3143"/>
    <w:rsid w:val="003A3555"/>
    <w:rsid w:val="003A3FFB"/>
    <w:rsid w:val="003A5866"/>
    <w:rsid w:val="003A5B96"/>
    <w:rsid w:val="003A5E32"/>
    <w:rsid w:val="003A64E2"/>
    <w:rsid w:val="003B16E1"/>
    <w:rsid w:val="003B1B34"/>
    <w:rsid w:val="003B1FFF"/>
    <w:rsid w:val="003B223D"/>
    <w:rsid w:val="003B7920"/>
    <w:rsid w:val="003C0264"/>
    <w:rsid w:val="003C0D47"/>
    <w:rsid w:val="003C4FB8"/>
    <w:rsid w:val="003C5BD8"/>
    <w:rsid w:val="003D27F7"/>
    <w:rsid w:val="003D7075"/>
    <w:rsid w:val="003E0BE5"/>
    <w:rsid w:val="003E0E17"/>
    <w:rsid w:val="003E1032"/>
    <w:rsid w:val="003E6A8D"/>
    <w:rsid w:val="003F48AE"/>
    <w:rsid w:val="003F5D68"/>
    <w:rsid w:val="003F6581"/>
    <w:rsid w:val="003F797E"/>
    <w:rsid w:val="00400FBC"/>
    <w:rsid w:val="004073FC"/>
    <w:rsid w:val="00410227"/>
    <w:rsid w:val="0041163B"/>
    <w:rsid w:val="00417945"/>
    <w:rsid w:val="004238EE"/>
    <w:rsid w:val="004277A0"/>
    <w:rsid w:val="00442A62"/>
    <w:rsid w:val="00445B15"/>
    <w:rsid w:val="0044715D"/>
    <w:rsid w:val="00450EED"/>
    <w:rsid w:val="00452605"/>
    <w:rsid w:val="004577CA"/>
    <w:rsid w:val="00460A53"/>
    <w:rsid w:val="00462A36"/>
    <w:rsid w:val="00462C90"/>
    <w:rsid w:val="00463D85"/>
    <w:rsid w:val="004647F6"/>
    <w:rsid w:val="00464AA8"/>
    <w:rsid w:val="0046571F"/>
    <w:rsid w:val="00465A6A"/>
    <w:rsid w:val="00466597"/>
    <w:rsid w:val="0047134B"/>
    <w:rsid w:val="004716EB"/>
    <w:rsid w:val="00471F57"/>
    <w:rsid w:val="00474AC3"/>
    <w:rsid w:val="00483B1D"/>
    <w:rsid w:val="0048547B"/>
    <w:rsid w:val="00490B35"/>
    <w:rsid w:val="004927D2"/>
    <w:rsid w:val="00494362"/>
    <w:rsid w:val="004A0DF0"/>
    <w:rsid w:val="004A204A"/>
    <w:rsid w:val="004A2752"/>
    <w:rsid w:val="004A284A"/>
    <w:rsid w:val="004A69D9"/>
    <w:rsid w:val="004A6F0F"/>
    <w:rsid w:val="004B0AE1"/>
    <w:rsid w:val="004B2876"/>
    <w:rsid w:val="004B43DD"/>
    <w:rsid w:val="004B5D11"/>
    <w:rsid w:val="004C0D2F"/>
    <w:rsid w:val="004C3662"/>
    <w:rsid w:val="004C3BDC"/>
    <w:rsid w:val="004C4AF5"/>
    <w:rsid w:val="004C64A7"/>
    <w:rsid w:val="004D1687"/>
    <w:rsid w:val="004D2AA3"/>
    <w:rsid w:val="004D353D"/>
    <w:rsid w:val="004D6866"/>
    <w:rsid w:val="004E0067"/>
    <w:rsid w:val="004E63D3"/>
    <w:rsid w:val="004E77DD"/>
    <w:rsid w:val="004F1703"/>
    <w:rsid w:val="004F1CA3"/>
    <w:rsid w:val="004F3171"/>
    <w:rsid w:val="004F3C41"/>
    <w:rsid w:val="0050056F"/>
    <w:rsid w:val="0050248D"/>
    <w:rsid w:val="0051031C"/>
    <w:rsid w:val="005106A6"/>
    <w:rsid w:val="005111E4"/>
    <w:rsid w:val="0051306A"/>
    <w:rsid w:val="00517F11"/>
    <w:rsid w:val="00520BBE"/>
    <w:rsid w:val="0052122B"/>
    <w:rsid w:val="0052127B"/>
    <w:rsid w:val="00527CEE"/>
    <w:rsid w:val="00527DE3"/>
    <w:rsid w:val="00533EAC"/>
    <w:rsid w:val="00537196"/>
    <w:rsid w:val="005375AA"/>
    <w:rsid w:val="00540478"/>
    <w:rsid w:val="00547345"/>
    <w:rsid w:val="005547F9"/>
    <w:rsid w:val="00556C04"/>
    <w:rsid w:val="0055700F"/>
    <w:rsid w:val="005577B3"/>
    <w:rsid w:val="00563120"/>
    <w:rsid w:val="005649AD"/>
    <w:rsid w:val="005705DA"/>
    <w:rsid w:val="00576596"/>
    <w:rsid w:val="0057696A"/>
    <w:rsid w:val="00577C33"/>
    <w:rsid w:val="00580F26"/>
    <w:rsid w:val="00585A96"/>
    <w:rsid w:val="00593701"/>
    <w:rsid w:val="00595F87"/>
    <w:rsid w:val="00596444"/>
    <w:rsid w:val="00597D16"/>
    <w:rsid w:val="005A0962"/>
    <w:rsid w:val="005A3BDB"/>
    <w:rsid w:val="005A727A"/>
    <w:rsid w:val="005A7A62"/>
    <w:rsid w:val="005B0C11"/>
    <w:rsid w:val="005B275C"/>
    <w:rsid w:val="005B3431"/>
    <w:rsid w:val="005B5B2E"/>
    <w:rsid w:val="005B5F94"/>
    <w:rsid w:val="005C07D9"/>
    <w:rsid w:val="005C0CC3"/>
    <w:rsid w:val="005C1E6A"/>
    <w:rsid w:val="005C44BB"/>
    <w:rsid w:val="005D0299"/>
    <w:rsid w:val="005D080F"/>
    <w:rsid w:val="005D25CE"/>
    <w:rsid w:val="005E2B1B"/>
    <w:rsid w:val="005E337D"/>
    <w:rsid w:val="005E4CCC"/>
    <w:rsid w:val="005E5CFF"/>
    <w:rsid w:val="005E6CB0"/>
    <w:rsid w:val="005F25F0"/>
    <w:rsid w:val="005F27E1"/>
    <w:rsid w:val="005F4E05"/>
    <w:rsid w:val="005F529B"/>
    <w:rsid w:val="005F6849"/>
    <w:rsid w:val="005F74FD"/>
    <w:rsid w:val="00600439"/>
    <w:rsid w:val="00600CA8"/>
    <w:rsid w:val="00600F0F"/>
    <w:rsid w:val="006030D5"/>
    <w:rsid w:val="00605625"/>
    <w:rsid w:val="00605B82"/>
    <w:rsid w:val="006105E1"/>
    <w:rsid w:val="00614893"/>
    <w:rsid w:val="006148A9"/>
    <w:rsid w:val="00616FFB"/>
    <w:rsid w:val="0061739B"/>
    <w:rsid w:val="00620182"/>
    <w:rsid w:val="00622008"/>
    <w:rsid w:val="00622272"/>
    <w:rsid w:val="00625EB2"/>
    <w:rsid w:val="00627B01"/>
    <w:rsid w:val="00633705"/>
    <w:rsid w:val="00634331"/>
    <w:rsid w:val="00635BE6"/>
    <w:rsid w:val="00635D2C"/>
    <w:rsid w:val="006364C6"/>
    <w:rsid w:val="0063713F"/>
    <w:rsid w:val="00640C77"/>
    <w:rsid w:val="00641ED7"/>
    <w:rsid w:val="00643A27"/>
    <w:rsid w:val="00651135"/>
    <w:rsid w:val="006561FB"/>
    <w:rsid w:val="00661EEA"/>
    <w:rsid w:val="00662125"/>
    <w:rsid w:val="00662E50"/>
    <w:rsid w:val="00665146"/>
    <w:rsid w:val="0066564F"/>
    <w:rsid w:val="00670BA4"/>
    <w:rsid w:val="00671F15"/>
    <w:rsid w:val="00674AB8"/>
    <w:rsid w:val="0068315C"/>
    <w:rsid w:val="006835F1"/>
    <w:rsid w:val="00684ACA"/>
    <w:rsid w:val="00691F80"/>
    <w:rsid w:val="00696940"/>
    <w:rsid w:val="00696D4B"/>
    <w:rsid w:val="0069720F"/>
    <w:rsid w:val="00697279"/>
    <w:rsid w:val="006A0261"/>
    <w:rsid w:val="006A17E9"/>
    <w:rsid w:val="006A5482"/>
    <w:rsid w:val="006A6004"/>
    <w:rsid w:val="006B04E4"/>
    <w:rsid w:val="006B2C9F"/>
    <w:rsid w:val="006B3919"/>
    <w:rsid w:val="006B6459"/>
    <w:rsid w:val="006C25D2"/>
    <w:rsid w:val="006C2E85"/>
    <w:rsid w:val="006C4344"/>
    <w:rsid w:val="006C4D09"/>
    <w:rsid w:val="006C592A"/>
    <w:rsid w:val="006C6031"/>
    <w:rsid w:val="006C66AA"/>
    <w:rsid w:val="006D0F12"/>
    <w:rsid w:val="006D10C4"/>
    <w:rsid w:val="006D3696"/>
    <w:rsid w:val="006D602C"/>
    <w:rsid w:val="00703850"/>
    <w:rsid w:val="007038F9"/>
    <w:rsid w:val="00703A22"/>
    <w:rsid w:val="00705423"/>
    <w:rsid w:val="00705A63"/>
    <w:rsid w:val="007100FC"/>
    <w:rsid w:val="00711FC2"/>
    <w:rsid w:val="00715513"/>
    <w:rsid w:val="00715E29"/>
    <w:rsid w:val="00715E98"/>
    <w:rsid w:val="0071612C"/>
    <w:rsid w:val="00716F11"/>
    <w:rsid w:val="00717A34"/>
    <w:rsid w:val="007222B3"/>
    <w:rsid w:val="00723280"/>
    <w:rsid w:val="00734A12"/>
    <w:rsid w:val="00737B47"/>
    <w:rsid w:val="0074082B"/>
    <w:rsid w:val="00740BC4"/>
    <w:rsid w:val="00741BB6"/>
    <w:rsid w:val="00742B4D"/>
    <w:rsid w:val="00746684"/>
    <w:rsid w:val="0074672E"/>
    <w:rsid w:val="007517BD"/>
    <w:rsid w:val="0075256E"/>
    <w:rsid w:val="00752644"/>
    <w:rsid w:val="00752B4F"/>
    <w:rsid w:val="0075745B"/>
    <w:rsid w:val="00757E14"/>
    <w:rsid w:val="00760335"/>
    <w:rsid w:val="00764880"/>
    <w:rsid w:val="007726D3"/>
    <w:rsid w:val="00773527"/>
    <w:rsid w:val="007748E6"/>
    <w:rsid w:val="00774D54"/>
    <w:rsid w:val="0077535D"/>
    <w:rsid w:val="0077601A"/>
    <w:rsid w:val="007762F8"/>
    <w:rsid w:val="00782887"/>
    <w:rsid w:val="007869D7"/>
    <w:rsid w:val="007911FC"/>
    <w:rsid w:val="00794479"/>
    <w:rsid w:val="0079642A"/>
    <w:rsid w:val="007A4F1A"/>
    <w:rsid w:val="007A61A4"/>
    <w:rsid w:val="007A663B"/>
    <w:rsid w:val="007A7BC8"/>
    <w:rsid w:val="007B08CB"/>
    <w:rsid w:val="007B47B6"/>
    <w:rsid w:val="007B514F"/>
    <w:rsid w:val="007C26C9"/>
    <w:rsid w:val="007C5DB6"/>
    <w:rsid w:val="007C64A6"/>
    <w:rsid w:val="007C70E2"/>
    <w:rsid w:val="007D2503"/>
    <w:rsid w:val="007D4C60"/>
    <w:rsid w:val="007D6332"/>
    <w:rsid w:val="007E27E0"/>
    <w:rsid w:val="007E30E7"/>
    <w:rsid w:val="007E4FE4"/>
    <w:rsid w:val="007F296B"/>
    <w:rsid w:val="007F2E18"/>
    <w:rsid w:val="007F4036"/>
    <w:rsid w:val="007F6091"/>
    <w:rsid w:val="007F7879"/>
    <w:rsid w:val="0080094D"/>
    <w:rsid w:val="00802056"/>
    <w:rsid w:val="00802B40"/>
    <w:rsid w:val="00805727"/>
    <w:rsid w:val="008058F3"/>
    <w:rsid w:val="008072D3"/>
    <w:rsid w:val="008131E9"/>
    <w:rsid w:val="00816667"/>
    <w:rsid w:val="0081792C"/>
    <w:rsid w:val="00817B3F"/>
    <w:rsid w:val="0082115C"/>
    <w:rsid w:val="00823AE3"/>
    <w:rsid w:val="00825D8D"/>
    <w:rsid w:val="00830848"/>
    <w:rsid w:val="00831B18"/>
    <w:rsid w:val="008337DF"/>
    <w:rsid w:val="0083779B"/>
    <w:rsid w:val="008408E6"/>
    <w:rsid w:val="00840AA4"/>
    <w:rsid w:val="00841E26"/>
    <w:rsid w:val="00845316"/>
    <w:rsid w:val="00850800"/>
    <w:rsid w:val="00850FAB"/>
    <w:rsid w:val="00851FA8"/>
    <w:rsid w:val="0085527F"/>
    <w:rsid w:val="00856A5D"/>
    <w:rsid w:val="00862589"/>
    <w:rsid w:val="008634F3"/>
    <w:rsid w:val="00863C8A"/>
    <w:rsid w:val="00864420"/>
    <w:rsid w:val="00866918"/>
    <w:rsid w:val="00866979"/>
    <w:rsid w:val="00872082"/>
    <w:rsid w:val="00874CDE"/>
    <w:rsid w:val="00877048"/>
    <w:rsid w:val="00877912"/>
    <w:rsid w:val="0088403B"/>
    <w:rsid w:val="008871E5"/>
    <w:rsid w:val="00890008"/>
    <w:rsid w:val="00892764"/>
    <w:rsid w:val="008A0220"/>
    <w:rsid w:val="008A05CD"/>
    <w:rsid w:val="008B009B"/>
    <w:rsid w:val="008B119C"/>
    <w:rsid w:val="008B42A1"/>
    <w:rsid w:val="008B6949"/>
    <w:rsid w:val="008B6B7F"/>
    <w:rsid w:val="008C08BC"/>
    <w:rsid w:val="008C09AB"/>
    <w:rsid w:val="008C1D82"/>
    <w:rsid w:val="008E4804"/>
    <w:rsid w:val="008E5B31"/>
    <w:rsid w:val="008E776D"/>
    <w:rsid w:val="008F3915"/>
    <w:rsid w:val="008F4B25"/>
    <w:rsid w:val="008F5F60"/>
    <w:rsid w:val="0090083B"/>
    <w:rsid w:val="00900EAE"/>
    <w:rsid w:val="00904E6E"/>
    <w:rsid w:val="009105B9"/>
    <w:rsid w:val="00913421"/>
    <w:rsid w:val="00915122"/>
    <w:rsid w:val="009158E2"/>
    <w:rsid w:val="0091729F"/>
    <w:rsid w:val="00923A90"/>
    <w:rsid w:val="00924EFC"/>
    <w:rsid w:val="00925828"/>
    <w:rsid w:val="00926D4D"/>
    <w:rsid w:val="00930CFB"/>
    <w:rsid w:val="0093534F"/>
    <w:rsid w:val="009371B8"/>
    <w:rsid w:val="009402DE"/>
    <w:rsid w:val="0094156D"/>
    <w:rsid w:val="00943BF3"/>
    <w:rsid w:val="00947439"/>
    <w:rsid w:val="00947C6C"/>
    <w:rsid w:val="00947F3B"/>
    <w:rsid w:val="009505CA"/>
    <w:rsid w:val="0095126E"/>
    <w:rsid w:val="009520E3"/>
    <w:rsid w:val="00954AE0"/>
    <w:rsid w:val="009627E9"/>
    <w:rsid w:val="00963DCD"/>
    <w:rsid w:val="00963E4E"/>
    <w:rsid w:val="00964214"/>
    <w:rsid w:val="0097248A"/>
    <w:rsid w:val="00972ADD"/>
    <w:rsid w:val="00973D50"/>
    <w:rsid w:val="00974D57"/>
    <w:rsid w:val="0097575D"/>
    <w:rsid w:val="009775E0"/>
    <w:rsid w:val="00977DD7"/>
    <w:rsid w:val="009814A1"/>
    <w:rsid w:val="00981A60"/>
    <w:rsid w:val="00984FBD"/>
    <w:rsid w:val="00990D51"/>
    <w:rsid w:val="009910CD"/>
    <w:rsid w:val="00994CFA"/>
    <w:rsid w:val="009958CF"/>
    <w:rsid w:val="0099715C"/>
    <w:rsid w:val="00997AAA"/>
    <w:rsid w:val="009A2034"/>
    <w:rsid w:val="009A27EE"/>
    <w:rsid w:val="009A2914"/>
    <w:rsid w:val="009A64AE"/>
    <w:rsid w:val="009A6B0E"/>
    <w:rsid w:val="009B0B9F"/>
    <w:rsid w:val="009B0EDA"/>
    <w:rsid w:val="009B2B6A"/>
    <w:rsid w:val="009B311F"/>
    <w:rsid w:val="009C2166"/>
    <w:rsid w:val="009C522B"/>
    <w:rsid w:val="009C5956"/>
    <w:rsid w:val="009D0402"/>
    <w:rsid w:val="009D0501"/>
    <w:rsid w:val="009D0970"/>
    <w:rsid w:val="009D5841"/>
    <w:rsid w:val="009D71C5"/>
    <w:rsid w:val="009D7316"/>
    <w:rsid w:val="009E06CA"/>
    <w:rsid w:val="009E333B"/>
    <w:rsid w:val="009E6337"/>
    <w:rsid w:val="009F2B75"/>
    <w:rsid w:val="009F3D39"/>
    <w:rsid w:val="009F539F"/>
    <w:rsid w:val="009F58A0"/>
    <w:rsid w:val="009F5E05"/>
    <w:rsid w:val="009F77E5"/>
    <w:rsid w:val="00A023A9"/>
    <w:rsid w:val="00A023BB"/>
    <w:rsid w:val="00A03C13"/>
    <w:rsid w:val="00A03EE1"/>
    <w:rsid w:val="00A0629C"/>
    <w:rsid w:val="00A07E24"/>
    <w:rsid w:val="00A105D6"/>
    <w:rsid w:val="00A108AB"/>
    <w:rsid w:val="00A11896"/>
    <w:rsid w:val="00A13329"/>
    <w:rsid w:val="00A14E7A"/>
    <w:rsid w:val="00A15FE6"/>
    <w:rsid w:val="00A31176"/>
    <w:rsid w:val="00A321AF"/>
    <w:rsid w:val="00A334E1"/>
    <w:rsid w:val="00A37469"/>
    <w:rsid w:val="00A40F1D"/>
    <w:rsid w:val="00A43893"/>
    <w:rsid w:val="00A454B8"/>
    <w:rsid w:val="00A46418"/>
    <w:rsid w:val="00A5051F"/>
    <w:rsid w:val="00A52BA5"/>
    <w:rsid w:val="00A5392E"/>
    <w:rsid w:val="00A567C1"/>
    <w:rsid w:val="00A56A82"/>
    <w:rsid w:val="00A70362"/>
    <w:rsid w:val="00A84346"/>
    <w:rsid w:val="00A86B3B"/>
    <w:rsid w:val="00A92A27"/>
    <w:rsid w:val="00A96506"/>
    <w:rsid w:val="00A96F87"/>
    <w:rsid w:val="00A974C2"/>
    <w:rsid w:val="00A97571"/>
    <w:rsid w:val="00AA09B2"/>
    <w:rsid w:val="00AA3304"/>
    <w:rsid w:val="00AA3D88"/>
    <w:rsid w:val="00AA7302"/>
    <w:rsid w:val="00AB052F"/>
    <w:rsid w:val="00AB1151"/>
    <w:rsid w:val="00AB3569"/>
    <w:rsid w:val="00AB608C"/>
    <w:rsid w:val="00AB7559"/>
    <w:rsid w:val="00AC0548"/>
    <w:rsid w:val="00AC1035"/>
    <w:rsid w:val="00AC3F86"/>
    <w:rsid w:val="00AC552C"/>
    <w:rsid w:val="00AC65B4"/>
    <w:rsid w:val="00AD06DD"/>
    <w:rsid w:val="00AD173E"/>
    <w:rsid w:val="00AD28F7"/>
    <w:rsid w:val="00AD2CAB"/>
    <w:rsid w:val="00AD54E5"/>
    <w:rsid w:val="00AE11AD"/>
    <w:rsid w:val="00AE1318"/>
    <w:rsid w:val="00AE14B0"/>
    <w:rsid w:val="00AE2123"/>
    <w:rsid w:val="00AE304C"/>
    <w:rsid w:val="00AE3237"/>
    <w:rsid w:val="00AF5486"/>
    <w:rsid w:val="00B013EC"/>
    <w:rsid w:val="00B01856"/>
    <w:rsid w:val="00B01FA9"/>
    <w:rsid w:val="00B02EF7"/>
    <w:rsid w:val="00B04A49"/>
    <w:rsid w:val="00B04DBA"/>
    <w:rsid w:val="00B1751E"/>
    <w:rsid w:val="00B2167F"/>
    <w:rsid w:val="00B229DE"/>
    <w:rsid w:val="00B23701"/>
    <w:rsid w:val="00B25E9D"/>
    <w:rsid w:val="00B27AFE"/>
    <w:rsid w:val="00B30FC6"/>
    <w:rsid w:val="00B35C98"/>
    <w:rsid w:val="00B361C1"/>
    <w:rsid w:val="00B37661"/>
    <w:rsid w:val="00B41A2C"/>
    <w:rsid w:val="00B42893"/>
    <w:rsid w:val="00B4425B"/>
    <w:rsid w:val="00B456CA"/>
    <w:rsid w:val="00B45AD1"/>
    <w:rsid w:val="00B54139"/>
    <w:rsid w:val="00B5561D"/>
    <w:rsid w:val="00B556F1"/>
    <w:rsid w:val="00B63B30"/>
    <w:rsid w:val="00B64446"/>
    <w:rsid w:val="00B64FC3"/>
    <w:rsid w:val="00B7211A"/>
    <w:rsid w:val="00B7335D"/>
    <w:rsid w:val="00B7642F"/>
    <w:rsid w:val="00B76D5F"/>
    <w:rsid w:val="00B82F60"/>
    <w:rsid w:val="00B82F93"/>
    <w:rsid w:val="00B91329"/>
    <w:rsid w:val="00B913C2"/>
    <w:rsid w:val="00B91F83"/>
    <w:rsid w:val="00B93AEC"/>
    <w:rsid w:val="00B95E11"/>
    <w:rsid w:val="00B97AB6"/>
    <w:rsid w:val="00BA36A5"/>
    <w:rsid w:val="00BA5396"/>
    <w:rsid w:val="00BA5778"/>
    <w:rsid w:val="00BA6031"/>
    <w:rsid w:val="00BB1951"/>
    <w:rsid w:val="00BB21DB"/>
    <w:rsid w:val="00BB455B"/>
    <w:rsid w:val="00BB5B29"/>
    <w:rsid w:val="00BB6D1B"/>
    <w:rsid w:val="00BC0C4E"/>
    <w:rsid w:val="00BC446C"/>
    <w:rsid w:val="00BD3F7A"/>
    <w:rsid w:val="00BD6079"/>
    <w:rsid w:val="00BD7C02"/>
    <w:rsid w:val="00BE3102"/>
    <w:rsid w:val="00BE38CA"/>
    <w:rsid w:val="00BE4605"/>
    <w:rsid w:val="00BE6406"/>
    <w:rsid w:val="00BE76FC"/>
    <w:rsid w:val="00BF054E"/>
    <w:rsid w:val="00BF0EAF"/>
    <w:rsid w:val="00C05160"/>
    <w:rsid w:val="00C10841"/>
    <w:rsid w:val="00C11399"/>
    <w:rsid w:val="00C12D1D"/>
    <w:rsid w:val="00C13904"/>
    <w:rsid w:val="00C13E3C"/>
    <w:rsid w:val="00C2235D"/>
    <w:rsid w:val="00C24A53"/>
    <w:rsid w:val="00C26A79"/>
    <w:rsid w:val="00C34DE1"/>
    <w:rsid w:val="00C352D7"/>
    <w:rsid w:val="00C36E20"/>
    <w:rsid w:val="00C43A54"/>
    <w:rsid w:val="00C45161"/>
    <w:rsid w:val="00C45BAA"/>
    <w:rsid w:val="00C4765E"/>
    <w:rsid w:val="00C50534"/>
    <w:rsid w:val="00C51A4A"/>
    <w:rsid w:val="00C51EB0"/>
    <w:rsid w:val="00C525BC"/>
    <w:rsid w:val="00C53223"/>
    <w:rsid w:val="00C53775"/>
    <w:rsid w:val="00C53B40"/>
    <w:rsid w:val="00C56460"/>
    <w:rsid w:val="00C60314"/>
    <w:rsid w:val="00C625F9"/>
    <w:rsid w:val="00C67AAF"/>
    <w:rsid w:val="00C70121"/>
    <w:rsid w:val="00C71611"/>
    <w:rsid w:val="00C7192A"/>
    <w:rsid w:val="00C71A5F"/>
    <w:rsid w:val="00C75B64"/>
    <w:rsid w:val="00C75EA8"/>
    <w:rsid w:val="00C846FF"/>
    <w:rsid w:val="00C84D02"/>
    <w:rsid w:val="00C8783A"/>
    <w:rsid w:val="00C90821"/>
    <w:rsid w:val="00C91987"/>
    <w:rsid w:val="00C936B9"/>
    <w:rsid w:val="00C93B7D"/>
    <w:rsid w:val="00C954F7"/>
    <w:rsid w:val="00CA0869"/>
    <w:rsid w:val="00CA0E38"/>
    <w:rsid w:val="00CA1A57"/>
    <w:rsid w:val="00CA207C"/>
    <w:rsid w:val="00CB01D3"/>
    <w:rsid w:val="00CB0FF9"/>
    <w:rsid w:val="00CB250D"/>
    <w:rsid w:val="00CB4343"/>
    <w:rsid w:val="00CB5360"/>
    <w:rsid w:val="00CB6F64"/>
    <w:rsid w:val="00CB73BE"/>
    <w:rsid w:val="00CC1513"/>
    <w:rsid w:val="00CC48D6"/>
    <w:rsid w:val="00CC723E"/>
    <w:rsid w:val="00CD14B3"/>
    <w:rsid w:val="00CD456D"/>
    <w:rsid w:val="00CD45BA"/>
    <w:rsid w:val="00CE0781"/>
    <w:rsid w:val="00CE1590"/>
    <w:rsid w:val="00CE1BB8"/>
    <w:rsid w:val="00CE2EFC"/>
    <w:rsid w:val="00CE4412"/>
    <w:rsid w:val="00CE4DDF"/>
    <w:rsid w:val="00CE4DEB"/>
    <w:rsid w:val="00CE58E3"/>
    <w:rsid w:val="00CF3229"/>
    <w:rsid w:val="00CF55B0"/>
    <w:rsid w:val="00CF7D35"/>
    <w:rsid w:val="00D00776"/>
    <w:rsid w:val="00D02D64"/>
    <w:rsid w:val="00D04773"/>
    <w:rsid w:val="00D14E58"/>
    <w:rsid w:val="00D15036"/>
    <w:rsid w:val="00D166B7"/>
    <w:rsid w:val="00D23FC3"/>
    <w:rsid w:val="00D256DC"/>
    <w:rsid w:val="00D268FC"/>
    <w:rsid w:val="00D27C79"/>
    <w:rsid w:val="00D34865"/>
    <w:rsid w:val="00D359D3"/>
    <w:rsid w:val="00D35A1E"/>
    <w:rsid w:val="00D35F7D"/>
    <w:rsid w:val="00D37E0B"/>
    <w:rsid w:val="00D4016D"/>
    <w:rsid w:val="00D402E7"/>
    <w:rsid w:val="00D40CCC"/>
    <w:rsid w:val="00D428D8"/>
    <w:rsid w:val="00D50FBE"/>
    <w:rsid w:val="00D51AB0"/>
    <w:rsid w:val="00D550CA"/>
    <w:rsid w:val="00D55145"/>
    <w:rsid w:val="00D56C7E"/>
    <w:rsid w:val="00D56F33"/>
    <w:rsid w:val="00D60EAA"/>
    <w:rsid w:val="00D64D43"/>
    <w:rsid w:val="00D66113"/>
    <w:rsid w:val="00D667CF"/>
    <w:rsid w:val="00D758DD"/>
    <w:rsid w:val="00D80EFF"/>
    <w:rsid w:val="00D833C6"/>
    <w:rsid w:val="00D84361"/>
    <w:rsid w:val="00D849D8"/>
    <w:rsid w:val="00D8519F"/>
    <w:rsid w:val="00D85B40"/>
    <w:rsid w:val="00D87C63"/>
    <w:rsid w:val="00D90F2E"/>
    <w:rsid w:val="00D94018"/>
    <w:rsid w:val="00D966E5"/>
    <w:rsid w:val="00DA1E62"/>
    <w:rsid w:val="00DA55FA"/>
    <w:rsid w:val="00DA5860"/>
    <w:rsid w:val="00DA5F0C"/>
    <w:rsid w:val="00DA697D"/>
    <w:rsid w:val="00DB050E"/>
    <w:rsid w:val="00DB1C0F"/>
    <w:rsid w:val="00DB1E47"/>
    <w:rsid w:val="00DB4E84"/>
    <w:rsid w:val="00DC0157"/>
    <w:rsid w:val="00DC2C83"/>
    <w:rsid w:val="00DC45C5"/>
    <w:rsid w:val="00DC53CA"/>
    <w:rsid w:val="00DD7D95"/>
    <w:rsid w:val="00DE4F5C"/>
    <w:rsid w:val="00DE7506"/>
    <w:rsid w:val="00DF319A"/>
    <w:rsid w:val="00DF54FB"/>
    <w:rsid w:val="00DF5B7D"/>
    <w:rsid w:val="00DF68FB"/>
    <w:rsid w:val="00DF6EB7"/>
    <w:rsid w:val="00DF700E"/>
    <w:rsid w:val="00E05804"/>
    <w:rsid w:val="00E06A8E"/>
    <w:rsid w:val="00E14072"/>
    <w:rsid w:val="00E17429"/>
    <w:rsid w:val="00E212E3"/>
    <w:rsid w:val="00E213EC"/>
    <w:rsid w:val="00E241EB"/>
    <w:rsid w:val="00E3001A"/>
    <w:rsid w:val="00E31E32"/>
    <w:rsid w:val="00E3290A"/>
    <w:rsid w:val="00E3561B"/>
    <w:rsid w:val="00E372FD"/>
    <w:rsid w:val="00E40B90"/>
    <w:rsid w:val="00E40CB4"/>
    <w:rsid w:val="00E41311"/>
    <w:rsid w:val="00E433E6"/>
    <w:rsid w:val="00E446A6"/>
    <w:rsid w:val="00E44793"/>
    <w:rsid w:val="00E463B5"/>
    <w:rsid w:val="00E52356"/>
    <w:rsid w:val="00E53A0A"/>
    <w:rsid w:val="00E5427F"/>
    <w:rsid w:val="00E55239"/>
    <w:rsid w:val="00E6081B"/>
    <w:rsid w:val="00E6265F"/>
    <w:rsid w:val="00E64F05"/>
    <w:rsid w:val="00E66531"/>
    <w:rsid w:val="00E721B5"/>
    <w:rsid w:val="00E73784"/>
    <w:rsid w:val="00E743C7"/>
    <w:rsid w:val="00E80F9D"/>
    <w:rsid w:val="00E81C95"/>
    <w:rsid w:val="00E83F2F"/>
    <w:rsid w:val="00E854A4"/>
    <w:rsid w:val="00E860E1"/>
    <w:rsid w:val="00E9031E"/>
    <w:rsid w:val="00E90C96"/>
    <w:rsid w:val="00E92940"/>
    <w:rsid w:val="00E93358"/>
    <w:rsid w:val="00E9484B"/>
    <w:rsid w:val="00EA4901"/>
    <w:rsid w:val="00EB064E"/>
    <w:rsid w:val="00EB1807"/>
    <w:rsid w:val="00EB535D"/>
    <w:rsid w:val="00EC0002"/>
    <w:rsid w:val="00EC27A1"/>
    <w:rsid w:val="00EC481E"/>
    <w:rsid w:val="00ED0FEA"/>
    <w:rsid w:val="00ED1A77"/>
    <w:rsid w:val="00ED1E38"/>
    <w:rsid w:val="00ED5064"/>
    <w:rsid w:val="00ED5931"/>
    <w:rsid w:val="00ED674D"/>
    <w:rsid w:val="00ED718E"/>
    <w:rsid w:val="00ED78D7"/>
    <w:rsid w:val="00ED7BFC"/>
    <w:rsid w:val="00EE1C53"/>
    <w:rsid w:val="00EE3596"/>
    <w:rsid w:val="00EE6FF1"/>
    <w:rsid w:val="00EF4E48"/>
    <w:rsid w:val="00EF6041"/>
    <w:rsid w:val="00EF7528"/>
    <w:rsid w:val="00F00499"/>
    <w:rsid w:val="00F11162"/>
    <w:rsid w:val="00F1240B"/>
    <w:rsid w:val="00F13858"/>
    <w:rsid w:val="00F14A0B"/>
    <w:rsid w:val="00F16A6F"/>
    <w:rsid w:val="00F177D1"/>
    <w:rsid w:val="00F17B85"/>
    <w:rsid w:val="00F204B1"/>
    <w:rsid w:val="00F20932"/>
    <w:rsid w:val="00F254A6"/>
    <w:rsid w:val="00F300B8"/>
    <w:rsid w:val="00F33825"/>
    <w:rsid w:val="00F34C68"/>
    <w:rsid w:val="00F35CD2"/>
    <w:rsid w:val="00F37CCC"/>
    <w:rsid w:val="00F40393"/>
    <w:rsid w:val="00F418DF"/>
    <w:rsid w:val="00F4545F"/>
    <w:rsid w:val="00F45D93"/>
    <w:rsid w:val="00F46B2C"/>
    <w:rsid w:val="00F50906"/>
    <w:rsid w:val="00F5267C"/>
    <w:rsid w:val="00F5395D"/>
    <w:rsid w:val="00F5686B"/>
    <w:rsid w:val="00F57EA2"/>
    <w:rsid w:val="00F61B2D"/>
    <w:rsid w:val="00F61DAE"/>
    <w:rsid w:val="00F70AC6"/>
    <w:rsid w:val="00F71A63"/>
    <w:rsid w:val="00F72982"/>
    <w:rsid w:val="00F77016"/>
    <w:rsid w:val="00F77EA7"/>
    <w:rsid w:val="00F814B2"/>
    <w:rsid w:val="00F823AA"/>
    <w:rsid w:val="00F86BA3"/>
    <w:rsid w:val="00F90172"/>
    <w:rsid w:val="00F90727"/>
    <w:rsid w:val="00F92A50"/>
    <w:rsid w:val="00F9498D"/>
    <w:rsid w:val="00F962CE"/>
    <w:rsid w:val="00FA3FE1"/>
    <w:rsid w:val="00FA4678"/>
    <w:rsid w:val="00FA56EF"/>
    <w:rsid w:val="00FB5967"/>
    <w:rsid w:val="00FC6EB5"/>
    <w:rsid w:val="00FC7A90"/>
    <w:rsid w:val="00FC7C10"/>
    <w:rsid w:val="00FD2A9A"/>
    <w:rsid w:val="00FD582F"/>
    <w:rsid w:val="00FE1D9C"/>
    <w:rsid w:val="00FE2EAD"/>
    <w:rsid w:val="00FE394A"/>
    <w:rsid w:val="00FE5984"/>
    <w:rsid w:val="00FE76F2"/>
    <w:rsid w:val="00FF00A6"/>
    <w:rsid w:val="00FF0E5C"/>
    <w:rsid w:val="00FF4059"/>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A357C4B-0BDF-4739-8C9F-8D3E8979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4"/>
    </w:rPr>
  </w:style>
  <w:style w:type="paragraph" w:styleId="1">
    <w:name w:val="heading 1"/>
    <w:basedOn w:val="a"/>
    <w:next w:val="a"/>
    <w:link w:val="10"/>
    <w:uiPriority w:val="9"/>
    <w:qFormat/>
    <w:rsid w:val="00DC2C83"/>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Plain Text"/>
    <w:basedOn w:val="a"/>
    <w:semiHidden/>
    <w:pPr>
      <w:autoSpaceDE/>
      <w:autoSpaceDN/>
      <w:adjustRightInd/>
      <w:spacing w:line="240" w:lineRule="auto"/>
      <w:textAlignment w:val="auto"/>
    </w:pPr>
    <w:rPr>
      <w:rFonts w:hAnsi="ＭＳ 明朝" w:cs="Courier New"/>
      <w:szCs w:val="21"/>
    </w:rPr>
  </w:style>
  <w:style w:type="paragraph" w:styleId="a9">
    <w:name w:val="Date"/>
    <w:basedOn w:val="a"/>
    <w:next w:val="a"/>
    <w:semiHidden/>
  </w:style>
  <w:style w:type="paragraph" w:styleId="aa">
    <w:name w:val="Body Text"/>
    <w:basedOn w:val="a"/>
    <w:semiHidden/>
    <w:pPr>
      <w:autoSpaceDE/>
      <w:autoSpaceDN/>
      <w:adjustRightInd/>
      <w:spacing w:line="240" w:lineRule="auto"/>
      <w:textAlignment w:val="auto"/>
    </w:pPr>
    <w:rPr>
      <w:rFonts w:ascii="Century"/>
      <w:szCs w:val="24"/>
    </w:rPr>
  </w:style>
  <w:style w:type="character" w:customStyle="1" w:styleId="HTML">
    <w:name w:val="HTML タイプライタ"/>
    <w:semiHidden/>
    <w:rPr>
      <w:rFonts w:ascii="ＭＳ ゴシック" w:eastAsia="ＭＳ ゴシック" w:hAnsi="ＭＳ ゴシック" w:cs="Courier New"/>
      <w:sz w:val="20"/>
      <w:szCs w:val="20"/>
    </w:rPr>
  </w:style>
  <w:style w:type="paragraph" w:styleId="ab">
    <w:name w:val="Body Text Indent"/>
    <w:basedOn w:val="a"/>
    <w:semiHidden/>
    <w:pPr>
      <w:ind w:firstLineChars="200" w:firstLine="560"/>
    </w:pPr>
    <w:rPr>
      <w:sz w:val="28"/>
    </w:rPr>
  </w:style>
  <w:style w:type="paragraph" w:styleId="2">
    <w:name w:val="Body Text 2"/>
    <w:basedOn w:val="a"/>
    <w:semiHidden/>
    <w:rPr>
      <w:sz w:val="28"/>
    </w:rPr>
  </w:style>
  <w:style w:type="paragraph" w:styleId="20">
    <w:name w:val="Body Text Indent 2"/>
    <w:basedOn w:val="a"/>
    <w:semiHidden/>
    <w:pPr>
      <w:ind w:leftChars="283" w:left="1359" w:hangingChars="243" w:hanging="680"/>
    </w:pPr>
    <w:rPr>
      <w:sz w:val="28"/>
    </w:rPr>
  </w:style>
  <w:style w:type="paragraph" w:styleId="3">
    <w:name w:val="Body Text Indent 3"/>
    <w:basedOn w:val="a"/>
    <w:semiHidden/>
    <w:pPr>
      <w:ind w:leftChars="117" w:left="281" w:firstLineChars="100" w:firstLine="280"/>
    </w:pPr>
    <w:rPr>
      <w:sz w:val="28"/>
    </w:rPr>
  </w:style>
  <w:style w:type="paragraph" w:styleId="30">
    <w:name w:val="Body Text 3"/>
    <w:basedOn w:val="a"/>
    <w:semiHidden/>
    <w:pPr>
      <w:spacing w:line="460" w:lineRule="exact"/>
    </w:pPr>
    <w:rPr>
      <w:rFonts w:ascii="ＭＳ ゴシック" w:eastAsia="ＭＳ ゴシック"/>
      <w:sz w:val="32"/>
    </w:rPr>
  </w:style>
  <w:style w:type="paragraph" w:styleId="ac">
    <w:name w:val="Note Heading"/>
    <w:basedOn w:val="a"/>
    <w:next w:val="a"/>
    <w:link w:val="ad"/>
    <w:rsid w:val="00261DDA"/>
    <w:pPr>
      <w:autoSpaceDE/>
      <w:autoSpaceDN/>
      <w:adjustRightInd/>
      <w:spacing w:line="240" w:lineRule="auto"/>
      <w:jc w:val="center"/>
      <w:textAlignment w:val="auto"/>
    </w:pPr>
    <w:rPr>
      <w:rFonts w:ascii="Century"/>
      <w:sz w:val="32"/>
      <w:szCs w:val="32"/>
    </w:rPr>
  </w:style>
  <w:style w:type="character" w:customStyle="1" w:styleId="ad">
    <w:name w:val="記 (文字)"/>
    <w:link w:val="ac"/>
    <w:rsid w:val="00261DDA"/>
    <w:rPr>
      <w:rFonts w:eastAsia="ＭＳ 明朝"/>
      <w:kern w:val="2"/>
      <w:sz w:val="32"/>
      <w:szCs w:val="32"/>
    </w:rPr>
  </w:style>
  <w:style w:type="paragraph" w:styleId="ae">
    <w:name w:val="Closing"/>
    <w:basedOn w:val="a"/>
    <w:link w:val="af"/>
    <w:uiPriority w:val="99"/>
    <w:unhideWhenUsed/>
    <w:rsid w:val="002520D6"/>
    <w:pPr>
      <w:jc w:val="right"/>
    </w:pPr>
  </w:style>
  <w:style w:type="character" w:customStyle="1" w:styleId="af">
    <w:name w:val="結語 (文字)"/>
    <w:link w:val="ae"/>
    <w:uiPriority w:val="99"/>
    <w:rsid w:val="002520D6"/>
    <w:rPr>
      <w:rFonts w:ascii="ＭＳ 明朝" w:eastAsia="ＭＳ 明朝"/>
      <w:kern w:val="2"/>
      <w:sz w:val="24"/>
    </w:rPr>
  </w:style>
  <w:style w:type="paragraph" w:styleId="af0">
    <w:name w:val="List Paragraph"/>
    <w:basedOn w:val="a"/>
    <w:uiPriority w:val="34"/>
    <w:qFormat/>
    <w:rsid w:val="005111E4"/>
    <w:pPr>
      <w:autoSpaceDE/>
      <w:autoSpaceDN/>
      <w:adjustRightInd/>
      <w:spacing w:line="240" w:lineRule="auto"/>
      <w:ind w:leftChars="400" w:left="840"/>
      <w:textAlignment w:val="auto"/>
    </w:pPr>
    <w:rPr>
      <w:rFonts w:ascii="Century"/>
      <w:sz w:val="21"/>
      <w:szCs w:val="22"/>
    </w:rPr>
  </w:style>
  <w:style w:type="character" w:customStyle="1" w:styleId="ft">
    <w:name w:val="ft"/>
    <w:basedOn w:val="a0"/>
    <w:rsid w:val="00217960"/>
  </w:style>
  <w:style w:type="character" w:styleId="af1">
    <w:name w:val="Hyperlink"/>
    <w:uiPriority w:val="99"/>
    <w:unhideWhenUsed/>
    <w:rsid w:val="00DA55FA"/>
    <w:rPr>
      <w:color w:val="0000FF"/>
      <w:u w:val="single"/>
    </w:rPr>
  </w:style>
  <w:style w:type="paragraph" w:customStyle="1" w:styleId="Default">
    <w:name w:val="Default"/>
    <w:rsid w:val="000C1F1D"/>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825D8D"/>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Cs w:val="24"/>
    </w:rPr>
  </w:style>
  <w:style w:type="character" w:customStyle="1" w:styleId="st1">
    <w:name w:val="st1"/>
    <w:basedOn w:val="a0"/>
    <w:rsid w:val="002C2B46"/>
  </w:style>
  <w:style w:type="character" w:customStyle="1" w:styleId="a5">
    <w:name w:val="フッター (文字)"/>
    <w:link w:val="a4"/>
    <w:uiPriority w:val="99"/>
    <w:rsid w:val="00B23701"/>
    <w:rPr>
      <w:rFonts w:ascii="ＭＳ 明朝" w:eastAsia="ＭＳ 明朝"/>
      <w:kern w:val="2"/>
      <w:sz w:val="24"/>
    </w:rPr>
  </w:style>
  <w:style w:type="table" w:styleId="af2">
    <w:name w:val="Table Grid"/>
    <w:basedOn w:val="a1"/>
    <w:uiPriority w:val="59"/>
    <w:rsid w:val="0030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C2C83"/>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90035">
      <w:bodyDiv w:val="1"/>
      <w:marLeft w:val="0"/>
      <w:marRight w:val="0"/>
      <w:marTop w:val="0"/>
      <w:marBottom w:val="0"/>
      <w:divBdr>
        <w:top w:val="none" w:sz="0" w:space="0" w:color="auto"/>
        <w:left w:val="none" w:sz="0" w:space="0" w:color="auto"/>
        <w:bottom w:val="none" w:sz="0" w:space="0" w:color="auto"/>
        <w:right w:val="none" w:sz="0" w:space="0" w:color="auto"/>
      </w:divBdr>
      <w:divsChild>
        <w:div w:id="1616910269">
          <w:marLeft w:val="0"/>
          <w:marRight w:val="0"/>
          <w:marTop w:val="0"/>
          <w:marBottom w:val="0"/>
          <w:divBdr>
            <w:top w:val="none" w:sz="0" w:space="0" w:color="auto"/>
            <w:left w:val="none" w:sz="0" w:space="0" w:color="auto"/>
            <w:bottom w:val="none" w:sz="0" w:space="0" w:color="auto"/>
            <w:right w:val="none" w:sz="0" w:space="0" w:color="auto"/>
          </w:divBdr>
          <w:divsChild>
            <w:div w:id="533537019">
              <w:marLeft w:val="0"/>
              <w:marRight w:val="0"/>
              <w:marTop w:val="0"/>
              <w:marBottom w:val="0"/>
              <w:divBdr>
                <w:top w:val="none" w:sz="0" w:space="0" w:color="auto"/>
                <w:left w:val="none" w:sz="0" w:space="0" w:color="auto"/>
                <w:bottom w:val="none" w:sz="0" w:space="0" w:color="auto"/>
                <w:right w:val="none" w:sz="0" w:space="0" w:color="auto"/>
              </w:divBdr>
              <w:divsChild>
                <w:div w:id="17878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060125&#23433;&#24179;&#30010;14\060125&#23433;&#24179;&#30010;14\&#12486;&#12531;&#12503;&#12524;&#12540;&#12488;\050729&#23433;&#24179;&#30010;&#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16737-95D2-4939-9A49-E945C5A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050729安平町（縦）.dot</Template>
  <TotalTime>410</TotalTime>
  <Pages>10</Pages>
  <Words>719</Words>
  <Characters>4103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y.oka</dc:creator>
  <cp:keywords/>
  <dc:description/>
  <cp:lastModifiedBy>三浦　和則</cp:lastModifiedBy>
  <cp:revision>13</cp:revision>
  <cp:lastPrinted>2025-01-09T05:49:00Z</cp:lastPrinted>
  <dcterms:created xsi:type="dcterms:W3CDTF">2024-12-20T03:05:00Z</dcterms:created>
  <dcterms:modified xsi:type="dcterms:W3CDTF">2025-01-22T02:11:00Z</dcterms:modified>
</cp:coreProperties>
</file>